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CE" w:rsidRPr="006706CE" w:rsidRDefault="006706CE" w:rsidP="006706CE">
      <w:pPr>
        <w:suppressAutoHyphens/>
        <w:spacing w:after="0" w:line="360" w:lineRule="auto"/>
        <w:jc w:val="center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bookmarkStart w:id="0" w:name="_GoBack"/>
      <w:bookmarkEnd w:id="0"/>
      <w:r w:rsidRPr="006706CE"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  <w:t>RESOLUÇÃO Nº. 122/2019</w:t>
      </w: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,</w:t>
      </w:r>
      <w:r w:rsidRPr="006706CE"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  <w:t xml:space="preserve"> </w:t>
      </w: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de 16 de abril de 2019.</w:t>
      </w:r>
    </w:p>
    <w:p w:rsidR="006706CE" w:rsidRPr="006706CE" w:rsidRDefault="006706CE" w:rsidP="006706CE">
      <w:pPr>
        <w:suppressAutoHyphens/>
        <w:spacing w:after="0" w:line="240" w:lineRule="auto"/>
        <w:ind w:left="2410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ind w:left="2410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ind w:firstLine="850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 xml:space="preserve">O </w:t>
      </w:r>
      <w:r w:rsidRPr="006706CE"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  <w:t>CONSELHO DELIBERATIVO DO IPASEM</w:t>
      </w: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, no uso de suas atribuições legais, na forma da Lei Municipal nº. 1.472/1993, de 04 de janeiro de 1993.</w:t>
      </w:r>
    </w:p>
    <w:p w:rsidR="006706CE" w:rsidRPr="006706CE" w:rsidRDefault="006706CE" w:rsidP="006706CE">
      <w:pPr>
        <w:suppressAutoHyphens/>
        <w:spacing w:after="0" w:line="240" w:lineRule="auto"/>
        <w:ind w:firstLine="850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  <w:t>RESOLVE:</w:t>
      </w:r>
    </w:p>
    <w:p w:rsidR="006706CE" w:rsidRPr="006706CE" w:rsidRDefault="006706CE" w:rsidP="006706C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</w:pPr>
    </w:p>
    <w:p w:rsid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  <w:t xml:space="preserve">Art. 1º. </w:t>
      </w: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 xml:space="preserve">Estabelecer que conforme a Ata nº. 810/2019, os serviços prestados pelas Pessoas Jurídicas e Pessoas Físicas Credenciadas ao Sistema de Saúde, gerido pelo IPASEM/ CB, serão pagos de acordo com os valores constantes na TABELA - </w:t>
      </w:r>
      <w:r w:rsidR="00650020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IPASEM/CB/2019.</w:t>
      </w:r>
    </w:p>
    <w:p w:rsidR="00650020" w:rsidRPr="006706CE" w:rsidRDefault="00650020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§ 1º. Os materiais serão pagos de acordo com os valores descritos na TABELA - IPASEM/CB/2019. Na circunstância de não haver previsão na respectiva tabela, o IPASEM/CB efetuará o pagamento de acordo com o valor contido no BRASINDICE.</w:t>
      </w: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§2º. Não havendo previsão nas tabelas anteriormente mencionadas (TABELA – IPASEM/CB/2019, BRASINDICE), somente será pago mediante apresentação de nota fiscal.</w:t>
      </w: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§ 3º. O valor pago pelos segurados a título de coparticipação nas consultas eletivas e de Pronto Atendimento, a partir de 01/05/2019 será a quantia de R$ 20,00 (vinte reais).</w:t>
      </w: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6706CE" w:rsidRDefault="006706CE" w:rsidP="006706CE">
      <w:pPr>
        <w:suppressAutoHyphens/>
        <w:spacing w:after="0" w:line="240" w:lineRule="auto"/>
        <w:ind w:firstLine="851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  <w:r w:rsidRPr="006706CE">
        <w:rPr>
          <w:rFonts w:ascii="Tahoma" w:eastAsia="Times New Roman" w:hAnsi="Tahoma" w:cs="Tahoma"/>
          <w:b/>
          <w:i w:val="0"/>
          <w:sz w:val="22"/>
          <w:szCs w:val="22"/>
          <w:lang w:eastAsia="zh-CN" w:bidi="ar-SA"/>
        </w:rPr>
        <w:t xml:space="preserve">Art. 2º.  </w:t>
      </w:r>
      <w:r w:rsidRPr="006706CE"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  <w:t>Essa resolução entrará em vigor a partir de 01/05/2019.</w:t>
      </w:r>
    </w:p>
    <w:p w:rsidR="006706CE" w:rsidRPr="006706CE" w:rsidRDefault="006706CE" w:rsidP="006706CE">
      <w:pPr>
        <w:suppressAutoHyphens/>
        <w:spacing w:after="0" w:line="240" w:lineRule="auto"/>
        <w:jc w:val="both"/>
        <w:rPr>
          <w:rFonts w:ascii="Tahoma" w:eastAsia="Times New Roman" w:hAnsi="Tahoma" w:cs="Tahoma"/>
          <w:i w:val="0"/>
          <w:sz w:val="22"/>
          <w:szCs w:val="22"/>
          <w:lang w:eastAsia="zh-CN" w:bidi="ar-SA"/>
        </w:rPr>
      </w:pPr>
    </w:p>
    <w:p w:rsidR="006706CE" w:rsidRPr="002337D0" w:rsidRDefault="006706CE" w:rsidP="006706CE">
      <w:pPr>
        <w:suppressAutoHyphens/>
        <w:spacing w:after="0" w:line="240" w:lineRule="auto"/>
        <w:jc w:val="both"/>
        <w:rPr>
          <w:rFonts w:ascii="Tahoma" w:eastAsia="Times New Roman" w:hAnsi="Tahoma" w:cs="Tahoma"/>
          <w:i w:val="0"/>
          <w:lang w:eastAsia="zh-CN" w:bidi="ar-SA"/>
        </w:rPr>
      </w:pPr>
    </w:p>
    <w:p w:rsidR="006706CE" w:rsidRPr="002337D0" w:rsidRDefault="006706CE" w:rsidP="006706CE">
      <w:pPr>
        <w:suppressAutoHyphens/>
        <w:spacing w:after="0" w:line="240" w:lineRule="auto"/>
        <w:jc w:val="center"/>
        <w:rPr>
          <w:rFonts w:ascii="Tahoma" w:eastAsia="Times New Roman" w:hAnsi="Tahoma" w:cs="Tahoma"/>
          <w:i w:val="0"/>
          <w:lang w:eastAsia="zh-CN" w:bidi="ar-SA"/>
        </w:rPr>
      </w:pPr>
      <w:r w:rsidRPr="002337D0">
        <w:rPr>
          <w:rFonts w:ascii="Tahoma" w:eastAsia="Times New Roman" w:hAnsi="Tahoma" w:cs="Tahoma"/>
          <w:b/>
          <w:i w:val="0"/>
          <w:lang w:eastAsia="zh-CN" w:bidi="ar-SA"/>
        </w:rPr>
        <w:t>DELMA PORN AGUIAR DA SILVA</w:t>
      </w:r>
    </w:p>
    <w:p w:rsidR="006706CE" w:rsidRPr="002337D0" w:rsidRDefault="006706CE" w:rsidP="006706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 w:val="0"/>
          <w:sz w:val="18"/>
          <w:szCs w:val="18"/>
          <w:lang w:eastAsia="zh-CN" w:bidi="ar-SA"/>
        </w:rPr>
      </w:pPr>
      <w:r w:rsidRPr="002337D0">
        <w:rPr>
          <w:rFonts w:ascii="Tahoma" w:eastAsia="Times New Roman" w:hAnsi="Tahoma" w:cs="Tahoma"/>
          <w:b/>
          <w:i w:val="0"/>
          <w:lang w:eastAsia="zh-CN" w:bidi="ar-SA"/>
        </w:rPr>
        <w:t>Presidente do Conselho Deliberativo</w:t>
      </w:r>
    </w:p>
    <w:p w:rsidR="002337D0" w:rsidRDefault="002337D0" w:rsidP="006706CE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i w:val="0"/>
          <w:sz w:val="18"/>
          <w:szCs w:val="18"/>
          <w:lang w:eastAsia="zh-CN" w:bidi="ar-SA"/>
        </w:rPr>
      </w:pPr>
      <w:r w:rsidRPr="002337D0">
        <w:rPr>
          <w:rFonts w:ascii="Tahoma" w:eastAsia="Times New Roman" w:hAnsi="Tahoma" w:cs="Tahoma"/>
          <w:b/>
          <w:i w:val="0"/>
          <w:sz w:val="18"/>
          <w:szCs w:val="18"/>
          <w:lang w:eastAsia="zh-CN" w:bidi="ar-SA"/>
        </w:rPr>
        <w:t>Karini</w:t>
      </w:r>
      <w:r w:rsidR="006706CE" w:rsidRPr="002337D0">
        <w:rPr>
          <w:rFonts w:ascii="Tahoma" w:eastAsia="Times New Roman" w:hAnsi="Tahoma" w:cs="Tahoma"/>
          <w:b/>
          <w:i w:val="0"/>
          <w:sz w:val="18"/>
          <w:szCs w:val="18"/>
          <w:lang w:eastAsia="zh-CN" w:bidi="ar-SA"/>
        </w:rPr>
        <w:t xml:space="preserve"> Pinheiro Cioccari </w:t>
      </w:r>
    </w:p>
    <w:p w:rsidR="006706CE" w:rsidRPr="002337D0" w:rsidRDefault="006706CE" w:rsidP="006706CE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i w:val="0"/>
          <w:sz w:val="18"/>
          <w:szCs w:val="18"/>
          <w:lang w:eastAsia="zh-CN" w:bidi="ar-SA"/>
        </w:rPr>
      </w:pPr>
      <w:r w:rsidRPr="002337D0">
        <w:rPr>
          <w:rFonts w:ascii="Tahoma" w:eastAsia="Times New Roman" w:hAnsi="Tahoma" w:cs="Tahoma"/>
          <w:b/>
          <w:i w:val="0"/>
          <w:sz w:val="18"/>
          <w:szCs w:val="18"/>
          <w:lang w:eastAsia="zh-CN" w:bidi="ar-SA"/>
        </w:rPr>
        <w:t>Superintendente Geral do Instituto</w:t>
      </w:r>
    </w:p>
    <w:p w:rsidR="006706CE" w:rsidRDefault="006706CE" w:rsidP="00381842">
      <w:pPr>
        <w:jc w:val="center"/>
        <w:rPr>
          <w:b/>
          <w:i w:val="0"/>
          <w:sz w:val="24"/>
          <w:szCs w:val="24"/>
        </w:rPr>
      </w:pPr>
    </w:p>
    <w:p w:rsidR="008E0FBC" w:rsidRPr="008E5463" w:rsidRDefault="008E5463" w:rsidP="00381842">
      <w:pPr>
        <w:jc w:val="center"/>
        <w:rPr>
          <w:b/>
          <w:i w:val="0"/>
          <w:sz w:val="24"/>
          <w:szCs w:val="24"/>
        </w:rPr>
      </w:pPr>
      <w:r w:rsidRPr="008E5463">
        <w:rPr>
          <w:b/>
          <w:i w:val="0"/>
          <w:sz w:val="24"/>
          <w:szCs w:val="24"/>
        </w:rPr>
        <w:lastRenderedPageBreak/>
        <w:t>TABELA – IPASEM/CB/2019</w:t>
      </w:r>
    </w:p>
    <w:p w:rsidR="0058664C" w:rsidRDefault="00381842" w:rsidP="00381842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ANEXO II</w:t>
      </w:r>
    </w:p>
    <w:p w:rsidR="00E603FA" w:rsidRDefault="000239C9" w:rsidP="004D4ACC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TOMOGRAFIA ELETIVOS</w:t>
      </w:r>
    </w:p>
    <w:tbl>
      <w:tblPr>
        <w:tblW w:w="932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20"/>
        <w:gridCol w:w="1001"/>
        <w:gridCol w:w="1140"/>
      </w:tblGrid>
      <w:tr w:rsidR="004D4ACC" w:rsidRPr="004D4ACC" w:rsidTr="004D4ACC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  <w:t>TOMOGRAFIA COMPUTADORIZADA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S/Contrate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C/Contraste 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41001010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Cranio ou sela Turcica ou Orbitas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41001028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Mastoides ou Orelhas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41001036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Face ou Seios da Face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41001044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 - Articulações Temporomandibulares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41001060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Pescoço (Partes moles, Laringe, Tireoide, Faringe e Glândulas Salivares)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41001079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Tórax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41001095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Abdome Total (Abdome Superior, Pelve e Retroperitonio)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R$ 392,20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R$ 498,20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41001109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Abdome Superior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41001117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Pelve ou Bacia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Coluna Cervical ou Dorsal ou Lombo-sacra (até 3 segmentos)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41001141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Tc-Articulação(esternoclavicular/ombro/cotovelo/punho/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sacroilíacos/coxofemoral/joelho/tornozelo) – Unilateral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Tc – Segmento apendicular (braço ou antebraço ou mão ou coxa ou perna ou pé) – Unilateral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R$ 222,60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R$ 328,60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41001176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de Aorta Toracica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41001184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de Aorta Abdominal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41001370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arterial de crânio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lastRenderedPageBreak/>
              <w:t>41001389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venosa de crânio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41001397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arterial de pescoço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venosa de pescoço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41001419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arterial de tórax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41001427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venosa de tórax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41001435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arterial de abdome superior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41001443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venosa de abdome superior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arterial de pelve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41001460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venosa de pelve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41001516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arterial pulmonar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41001524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Angiotomografia venosa pulmonar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R$ 561,80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41001230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 xml:space="preserve">Tc - Angiotomografia Coronariana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R$ 848,00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41501144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OCT - unilateral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R$ 152,64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4D4ACC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0</w:t>
            </w:r>
          </w:p>
        </w:tc>
      </w:tr>
    </w:tbl>
    <w:p w:rsidR="004D4ACC" w:rsidRDefault="004D4ACC" w:rsidP="004D4ACC">
      <w:pPr>
        <w:jc w:val="center"/>
        <w:rPr>
          <w:i w:val="0"/>
          <w:sz w:val="24"/>
          <w:szCs w:val="24"/>
        </w:rPr>
      </w:pPr>
    </w:p>
    <w:p w:rsidR="00357A3C" w:rsidRDefault="00357A3C" w:rsidP="000239C9">
      <w:pPr>
        <w:jc w:val="center"/>
        <w:rPr>
          <w:i w:val="0"/>
          <w:sz w:val="24"/>
          <w:szCs w:val="24"/>
        </w:rPr>
      </w:pPr>
    </w:p>
    <w:p w:rsidR="00231511" w:rsidRDefault="00231511" w:rsidP="00C0074B">
      <w:pPr>
        <w:jc w:val="center"/>
        <w:rPr>
          <w:i w:val="0"/>
          <w:sz w:val="24"/>
          <w:szCs w:val="24"/>
        </w:rPr>
      </w:pPr>
    </w:p>
    <w:p w:rsidR="002337D0" w:rsidRDefault="002337D0" w:rsidP="00C0074B">
      <w:pPr>
        <w:jc w:val="center"/>
        <w:rPr>
          <w:i w:val="0"/>
          <w:sz w:val="24"/>
          <w:szCs w:val="24"/>
        </w:rPr>
      </w:pPr>
    </w:p>
    <w:p w:rsidR="002337D0" w:rsidRDefault="002337D0" w:rsidP="00C0074B">
      <w:pPr>
        <w:jc w:val="center"/>
        <w:rPr>
          <w:i w:val="0"/>
          <w:sz w:val="24"/>
          <w:szCs w:val="24"/>
        </w:rPr>
      </w:pPr>
    </w:p>
    <w:p w:rsidR="00231511" w:rsidRDefault="00231511" w:rsidP="00C0074B">
      <w:pPr>
        <w:jc w:val="center"/>
        <w:rPr>
          <w:i w:val="0"/>
          <w:sz w:val="24"/>
          <w:szCs w:val="24"/>
        </w:rPr>
      </w:pPr>
    </w:p>
    <w:p w:rsidR="001C70EB" w:rsidRDefault="000239C9" w:rsidP="00C0074B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RESSONÂNCIA MAGNÉTICA ELETIVOS</w:t>
      </w:r>
    </w:p>
    <w:tbl>
      <w:tblPr>
        <w:tblW w:w="106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40"/>
        <w:gridCol w:w="1001"/>
        <w:gridCol w:w="1140"/>
      </w:tblGrid>
      <w:tr w:rsidR="004D4ACC" w:rsidRPr="004D4ACC" w:rsidTr="004D4ACC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  <w:t>RESSONÂNCIA MAGNÉTICA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S/Contrate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C/Contraste 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41101014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– Cranio (encéfalo)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41101022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– Sela Túrcica (hipófise)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41101030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– Base do Cranio ( mastoide)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41101073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Orbita Bilateral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41101081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 xml:space="preserve">Rm - Ossos Temporais Bilateral      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41101090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Face (inclui Seios da Face)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41101103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Articulação Temporomandibular (bilateral)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41101111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Pescoço (Nasofaringe, Orofaringe, Laringe, Traqueia, Tireóide, Paratireóide)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542,72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41101120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Torax (Mediastino, Pulmão, Parede Toracica)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542,72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41101170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Abdome Superior ( Fígado, Pancreas, Baço, Rins, Supra-renais, Retroperitonio)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542,72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41101189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Pelve (não inclui Articulações  Coxofemorais)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542,72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41101227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Coluna cervical ou Dorsal ou Lombar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41101243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Plexo Braquial (desfiladeiro Toracico) ou Lombossacral (não inclui Coluna Cervical ou Lombar)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41101251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Rm - Membro Superior Unilateral (não inclui Mão e Articulações)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41101260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Mão (não inclui Punho)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41101278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Bacia (Articulações Sacroilíacas)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542,72</w:t>
            </w:r>
          </w:p>
        </w:tc>
      </w:tr>
      <w:tr w:rsidR="004D4ACC" w:rsidRPr="004D4ACC" w:rsidTr="004D4ACC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41101286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Coxa (Unilateral)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41101294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Perna (Unilateral)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41101308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Pé (antepé) - Não inclui Tornozelo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41101316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- Articular (por Articulação)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lastRenderedPageBreak/>
              <w:t>41101480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 xml:space="preserve">Rm - Mama (Unilateral)   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455,80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542,72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41101332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 Ressonancia de Aorta Torácica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41101340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Angio Ressonancia de Aorta Abdominal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41000000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 xml:space="preserve">RM Abdome Total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477,00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564,98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41101359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 xml:space="preserve">colangio Ressonancia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434,60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508,80</w:t>
            </w:r>
          </w:p>
        </w:tc>
      </w:tr>
      <w:tr w:rsidR="004D4ACC" w:rsidRPr="004D4ACC" w:rsidTr="004D4ACC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41101065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 xml:space="preserve">Espectroscopia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135,68 </w:t>
            </w:r>
          </w:p>
        </w:tc>
      </w:tr>
      <w:tr w:rsidR="004D4ACC" w:rsidRPr="004D4ACC" w:rsidTr="004D4ACC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41101146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RM  Coração - morfológico e funcional + perfusão + estresse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ACC" w:rsidRPr="004D4ACC" w:rsidRDefault="004D4ACC" w:rsidP="004D4ACC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4D4ACC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1166,00</w:t>
            </w:r>
          </w:p>
        </w:tc>
      </w:tr>
    </w:tbl>
    <w:p w:rsidR="001C70EB" w:rsidRDefault="001C70EB" w:rsidP="001C70EB">
      <w:pPr>
        <w:jc w:val="center"/>
        <w:rPr>
          <w:i w:val="0"/>
          <w:sz w:val="24"/>
          <w:szCs w:val="24"/>
        </w:rPr>
      </w:pPr>
    </w:p>
    <w:p w:rsidR="00E4531C" w:rsidRDefault="00E4531C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2337D0" w:rsidRDefault="002337D0" w:rsidP="00381842">
      <w:pPr>
        <w:jc w:val="center"/>
        <w:rPr>
          <w:i w:val="0"/>
          <w:sz w:val="24"/>
          <w:szCs w:val="24"/>
        </w:rPr>
      </w:pPr>
    </w:p>
    <w:p w:rsidR="002337D0" w:rsidRDefault="002337D0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381842" w:rsidRDefault="00381842" w:rsidP="00381842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ANEXO III</w:t>
      </w:r>
    </w:p>
    <w:p w:rsidR="00381842" w:rsidRDefault="00381842" w:rsidP="00381842">
      <w:pPr>
        <w:jc w:val="center"/>
        <w:rPr>
          <w:i w:val="0"/>
          <w:sz w:val="24"/>
          <w:szCs w:val="24"/>
        </w:rPr>
      </w:pPr>
    </w:p>
    <w:p w:rsidR="000239C9" w:rsidRPr="00E4531C" w:rsidRDefault="000239C9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Tabela conforme tabela do Ipasem CB</w:t>
      </w:r>
      <w:r w:rsidR="008D2782">
        <w:rPr>
          <w:b/>
          <w:i w:val="0"/>
          <w:sz w:val="24"/>
          <w:szCs w:val="24"/>
        </w:rPr>
        <w:t xml:space="preserve"> - 2019</w:t>
      </w:r>
    </w:p>
    <w:p w:rsidR="00381842" w:rsidRDefault="00381842" w:rsidP="00381842">
      <w:pPr>
        <w:jc w:val="center"/>
        <w:rPr>
          <w:i w:val="0"/>
          <w:sz w:val="24"/>
          <w:szCs w:val="24"/>
        </w:rPr>
      </w:pPr>
    </w:p>
    <w:p w:rsidR="00381842" w:rsidRDefault="00381842" w:rsidP="00381842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p w:rsidR="009C7C9E" w:rsidRPr="00381842" w:rsidRDefault="009C7C9E" w:rsidP="00381842">
      <w:pPr>
        <w:jc w:val="both"/>
        <w:rPr>
          <w:b/>
          <w:i w:val="0"/>
          <w:sz w:val="24"/>
          <w:szCs w:val="24"/>
        </w:rPr>
      </w:pPr>
    </w:p>
    <w:tbl>
      <w:tblPr>
        <w:tblW w:w="81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5043"/>
      </w:tblGrid>
      <w:tr w:rsidR="00381842" w:rsidRPr="00381842" w:rsidTr="009C7C9E">
        <w:trPr>
          <w:trHeight w:val="67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842" w:rsidRPr="00381842" w:rsidRDefault="00CD3069" w:rsidP="003818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ECOCARDIOGRAFIA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842" w:rsidRPr="00381842" w:rsidRDefault="00CD3069" w:rsidP="003818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0,28</w:t>
            </w:r>
          </w:p>
        </w:tc>
      </w:tr>
      <w:tr w:rsidR="00CD3069" w:rsidRPr="00381842" w:rsidTr="009C7C9E">
        <w:trPr>
          <w:trHeight w:val="67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69" w:rsidRPr="00381842" w:rsidRDefault="00CD3069" w:rsidP="00CD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ECG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69" w:rsidRPr="00381842" w:rsidRDefault="00CD3069" w:rsidP="00CD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</w:t>
            </w:r>
            <w:r w:rsidR="004D4ACC"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30</w:t>
            </w:r>
          </w:p>
        </w:tc>
      </w:tr>
      <w:tr w:rsidR="00CD3069" w:rsidRPr="00381842" w:rsidTr="009C7C9E">
        <w:trPr>
          <w:trHeight w:val="67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69" w:rsidRPr="00381842" w:rsidRDefault="000324D4" w:rsidP="00CD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 xml:space="preserve">ELETROENCEFALOGRAFIA 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69" w:rsidRPr="00381842" w:rsidRDefault="000324D4" w:rsidP="00CD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</w:t>
            </w:r>
            <w:r w:rsidR="004D4ACC"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30</w:t>
            </w:r>
          </w:p>
        </w:tc>
      </w:tr>
    </w:tbl>
    <w:p w:rsidR="00381842" w:rsidRDefault="00381842" w:rsidP="00381842">
      <w:pPr>
        <w:jc w:val="center"/>
        <w:rPr>
          <w:i w:val="0"/>
          <w:sz w:val="24"/>
          <w:szCs w:val="24"/>
        </w:rPr>
      </w:pPr>
    </w:p>
    <w:p w:rsidR="00E4531C" w:rsidRDefault="00E4531C" w:rsidP="00381842">
      <w:pPr>
        <w:jc w:val="center"/>
        <w:rPr>
          <w:i w:val="0"/>
          <w:sz w:val="24"/>
          <w:szCs w:val="24"/>
        </w:rPr>
      </w:pPr>
    </w:p>
    <w:p w:rsidR="00B22FB4" w:rsidRDefault="00B22FB4" w:rsidP="00381842">
      <w:pPr>
        <w:jc w:val="center"/>
        <w:rPr>
          <w:i w:val="0"/>
          <w:sz w:val="24"/>
          <w:szCs w:val="24"/>
        </w:rPr>
      </w:pPr>
    </w:p>
    <w:p w:rsidR="00B22FB4" w:rsidRDefault="00B22FB4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4D4ACC" w:rsidRDefault="004D4ACC" w:rsidP="00381842">
      <w:pPr>
        <w:jc w:val="center"/>
        <w:rPr>
          <w:i w:val="0"/>
          <w:sz w:val="24"/>
          <w:szCs w:val="24"/>
        </w:rPr>
      </w:pPr>
    </w:p>
    <w:p w:rsidR="006706CE" w:rsidRDefault="006706CE" w:rsidP="00381842">
      <w:pPr>
        <w:jc w:val="center"/>
        <w:rPr>
          <w:i w:val="0"/>
          <w:sz w:val="24"/>
          <w:szCs w:val="24"/>
        </w:rPr>
      </w:pPr>
    </w:p>
    <w:p w:rsidR="00381842" w:rsidRDefault="00381842" w:rsidP="00381842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ANEXO IV</w:t>
      </w:r>
    </w:p>
    <w:p w:rsidR="00E4531C" w:rsidRDefault="00E4531C" w:rsidP="00381842">
      <w:pPr>
        <w:jc w:val="center"/>
        <w:rPr>
          <w:i w:val="0"/>
          <w:sz w:val="24"/>
          <w:szCs w:val="24"/>
        </w:rPr>
      </w:pPr>
    </w:p>
    <w:p w:rsidR="000239C9" w:rsidRPr="00E4531C" w:rsidRDefault="000239C9" w:rsidP="00E4531C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Tabela conforme Tabela Ipasem CB</w:t>
      </w:r>
      <w:r w:rsidR="008D2782">
        <w:rPr>
          <w:b/>
          <w:i w:val="0"/>
          <w:sz w:val="24"/>
          <w:szCs w:val="24"/>
        </w:rPr>
        <w:t xml:space="preserve"> - 2019</w:t>
      </w:r>
      <w:r>
        <w:rPr>
          <w:b/>
          <w:i w:val="0"/>
          <w:sz w:val="24"/>
          <w:szCs w:val="24"/>
        </w:rPr>
        <w:t xml:space="preserve"> </w:t>
      </w:r>
    </w:p>
    <w:p w:rsidR="00381842" w:rsidRDefault="00381842" w:rsidP="00381842">
      <w:pPr>
        <w:jc w:val="both"/>
        <w:rPr>
          <w:i w:val="0"/>
          <w:sz w:val="24"/>
          <w:szCs w:val="24"/>
        </w:rPr>
      </w:pPr>
    </w:p>
    <w:p w:rsidR="00381842" w:rsidRPr="00381842" w:rsidRDefault="00381842" w:rsidP="00381842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381842" w:rsidRPr="00381842" w:rsidTr="00381842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842" w:rsidRPr="00381842" w:rsidRDefault="00381842" w:rsidP="003818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381842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ANATOMO PATOLOGICO E CITOPATOLOGICO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ACC" w:rsidRPr="00381842" w:rsidRDefault="000324D4" w:rsidP="004D4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</w:t>
            </w:r>
            <w:r w:rsidR="004D4ACC"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31</w:t>
            </w:r>
          </w:p>
        </w:tc>
      </w:tr>
    </w:tbl>
    <w:p w:rsidR="008D463B" w:rsidRDefault="008D463B" w:rsidP="00E4531C">
      <w:pPr>
        <w:spacing w:line="240" w:lineRule="auto"/>
        <w:jc w:val="center"/>
        <w:rPr>
          <w:i w:val="0"/>
          <w:sz w:val="24"/>
          <w:szCs w:val="24"/>
        </w:rPr>
      </w:pPr>
    </w:p>
    <w:p w:rsidR="00A64AAF" w:rsidRDefault="00A64AAF" w:rsidP="00E4531C">
      <w:pPr>
        <w:spacing w:line="240" w:lineRule="auto"/>
        <w:jc w:val="center"/>
        <w:rPr>
          <w:i w:val="0"/>
          <w:sz w:val="24"/>
          <w:szCs w:val="24"/>
        </w:rPr>
      </w:pPr>
    </w:p>
    <w:p w:rsidR="00B22FB4" w:rsidRDefault="00B22FB4" w:rsidP="00E4531C">
      <w:pPr>
        <w:spacing w:line="240" w:lineRule="auto"/>
        <w:jc w:val="center"/>
        <w:rPr>
          <w:i w:val="0"/>
          <w:sz w:val="24"/>
          <w:szCs w:val="24"/>
        </w:rPr>
      </w:pPr>
    </w:p>
    <w:p w:rsidR="00B22FB4" w:rsidRDefault="00B22FB4" w:rsidP="00E4531C">
      <w:pPr>
        <w:spacing w:line="240" w:lineRule="auto"/>
        <w:jc w:val="center"/>
        <w:rPr>
          <w:i w:val="0"/>
          <w:sz w:val="24"/>
          <w:szCs w:val="24"/>
        </w:rPr>
      </w:pPr>
    </w:p>
    <w:p w:rsidR="00B22FB4" w:rsidRDefault="00B22FB4" w:rsidP="00E4531C">
      <w:pPr>
        <w:spacing w:line="240" w:lineRule="auto"/>
        <w:jc w:val="center"/>
        <w:rPr>
          <w:i w:val="0"/>
          <w:sz w:val="24"/>
          <w:szCs w:val="24"/>
        </w:rPr>
      </w:pPr>
    </w:p>
    <w:p w:rsidR="00B22FB4" w:rsidRDefault="00B22FB4" w:rsidP="00E4531C">
      <w:pPr>
        <w:spacing w:line="240" w:lineRule="auto"/>
        <w:jc w:val="center"/>
        <w:rPr>
          <w:i w:val="0"/>
          <w:sz w:val="24"/>
          <w:szCs w:val="24"/>
        </w:rPr>
      </w:pPr>
    </w:p>
    <w:p w:rsidR="00381842" w:rsidRDefault="00381842" w:rsidP="00E4531C">
      <w:pPr>
        <w:spacing w:line="240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ANEXO V</w:t>
      </w:r>
    </w:p>
    <w:p w:rsidR="000239C9" w:rsidRPr="00E4531C" w:rsidRDefault="000239C9" w:rsidP="000239C9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T</w:t>
      </w:r>
      <w:r w:rsidR="008D2782">
        <w:rPr>
          <w:b/>
          <w:i w:val="0"/>
          <w:sz w:val="24"/>
          <w:szCs w:val="24"/>
        </w:rPr>
        <w:t>abela conforme Tabela Ipasem CB - 2019</w:t>
      </w:r>
    </w:p>
    <w:p w:rsidR="00E4531C" w:rsidRDefault="00E4531C" w:rsidP="00E4531C">
      <w:pPr>
        <w:spacing w:line="240" w:lineRule="auto"/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454"/>
      </w:tblGrid>
      <w:tr w:rsidR="008F3285" w:rsidRPr="00381842" w:rsidTr="008F3285">
        <w:trPr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285" w:rsidRPr="00381842" w:rsidRDefault="008F3285" w:rsidP="008F3285">
            <w:pPr>
              <w:spacing w:after="0" w:line="240" w:lineRule="auto"/>
              <w:ind w:right="-111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b/>
                <w:i w:val="0"/>
                <w:sz w:val="24"/>
                <w:szCs w:val="24"/>
              </w:rPr>
              <w:t>ECOGRAFIAS EM GERAL ELETIVAS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285" w:rsidRPr="008F3285" w:rsidRDefault="008F3285" w:rsidP="00B22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8F3285">
              <w:rPr>
                <w:rFonts w:ascii="Calibri" w:eastAsia="Times New Roman" w:hAnsi="Calibri" w:cs="Times New Roman"/>
                <w:b/>
                <w:i w:val="0"/>
                <w:iCs/>
                <w:color w:val="000000"/>
                <w:sz w:val="24"/>
                <w:szCs w:val="24"/>
                <w:lang w:eastAsia="pt-BR" w:bidi="ar-SA"/>
              </w:rPr>
              <w:t>0,3</w:t>
            </w:r>
            <w:r w:rsidR="004D4ACC">
              <w:rPr>
                <w:rFonts w:ascii="Calibri" w:eastAsia="Times New Roman" w:hAnsi="Calibri" w:cs="Times New Roman"/>
                <w:b/>
                <w:i w:val="0"/>
                <w:iCs/>
                <w:color w:val="000000"/>
                <w:sz w:val="24"/>
                <w:szCs w:val="24"/>
                <w:lang w:eastAsia="pt-BR" w:bidi="ar-SA"/>
              </w:rPr>
              <w:t>3</w:t>
            </w:r>
          </w:p>
          <w:p w:rsidR="008F3285" w:rsidRPr="008F3285" w:rsidRDefault="008F3285" w:rsidP="00B22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</w:p>
        </w:tc>
      </w:tr>
    </w:tbl>
    <w:p w:rsidR="00191164" w:rsidRDefault="00191164" w:rsidP="00E4531C">
      <w:pPr>
        <w:spacing w:line="240" w:lineRule="auto"/>
        <w:jc w:val="both"/>
      </w:pPr>
    </w:p>
    <w:tbl>
      <w:tblPr>
        <w:tblW w:w="96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24"/>
        <w:gridCol w:w="1140"/>
      </w:tblGrid>
      <w:tr w:rsidR="0031416F" w:rsidRPr="0031416F" w:rsidTr="0031416F">
        <w:trPr>
          <w:trHeight w:val="2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40901238</w:t>
            </w:r>
          </w:p>
        </w:tc>
        <w:tc>
          <w:tcPr>
            <w:tcW w:w="7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84,80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40901246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 Convencional Com Doppler Colorido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169,60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40901262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 Morfologica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135,68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40901270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 Gestacao Multipla: Cada Feto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69,96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40901297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 1º Trimestre endovaginal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69,96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40901298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Rastreamento de 1º trimestre -  risco fetal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225,78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40901300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Transvaginal (Inclui Abdome Inferior Feminino)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67,84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40901319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Transvaginal para controle de ovulação (3 ou mais exames) (Inclui Abdome Inferior Feminino)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150,52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40901335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Prostata Transretal (Inclui Abdome Inferior Masculino)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40901750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Prostata - Via abdominal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40901351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Transcraniano Ou Transfontanela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40901360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Vasos Cervicais Arteriais Bilateral (Carotidas E Vertebrais)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40901378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Vasos Cervicais Venosos Bilateral (Subclavias E Jugulares)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BOLSA ESCROTAL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ORGAO OU ESTRUTURA ISOLADA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TIREOIDE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CERVICAL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APARELHO URINARIO - 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APARELHO URINARIO - 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PELVICA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TRANSVAGINAL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40901386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ECODOPPLER COLORIDO PROSTATA VIA ABDOMINAL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115,54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40901394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Aorta E Arterias Renais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40901408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Aorta E Iliacas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40901416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Arterias Viscerais (Mesentericas Superior E Inferior E Tronco Celiaco)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40901424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Hemangioma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40901432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Veia Cava Superior Ou Inferior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40901440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Peniano Com Farmaco-Inducao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40901459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Arterial De Membro Superior - Unilateral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40901467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Venoso De Membro Superior - Unilateral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40901475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Arterial De Membro Inferior - Unilateral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40901483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Venoso De Membro Inferior - Unilateral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40901513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Doppler Colorido De Arterias Penianas (Sem Farmaco Inducao)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40901505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Obstetrica: Perfil Biofisico Fetal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135,68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40902013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Obstetrica: Com Amniocentese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 xml:space="preserve">237,44 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40901254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 COM TRANSLUCENCIA NUCAL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107,06</w:t>
            </w:r>
          </w:p>
        </w:tc>
      </w:tr>
      <w:tr w:rsidR="0031416F" w:rsidRPr="0031416F" w:rsidTr="0031416F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40901289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OBSTETRICA GESTAÇAO MULTIPLA COM DOPPLER COLORIDO: CADA FETO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169,60</w:t>
            </w:r>
          </w:p>
        </w:tc>
      </w:tr>
    </w:tbl>
    <w:p w:rsidR="00191164" w:rsidRDefault="00191164" w:rsidP="00E4531C">
      <w:pPr>
        <w:spacing w:line="240" w:lineRule="auto"/>
        <w:jc w:val="both"/>
        <w:rPr>
          <w:b/>
          <w:i w:val="0"/>
          <w:sz w:val="24"/>
          <w:szCs w:val="24"/>
        </w:rPr>
      </w:pPr>
    </w:p>
    <w:p w:rsidR="00E4531C" w:rsidRDefault="00E4531C" w:rsidP="00381842">
      <w:pPr>
        <w:jc w:val="center"/>
        <w:rPr>
          <w:b/>
          <w:i w:val="0"/>
          <w:sz w:val="24"/>
          <w:szCs w:val="24"/>
        </w:rPr>
      </w:pPr>
    </w:p>
    <w:p w:rsidR="002337D0" w:rsidRDefault="002337D0" w:rsidP="00381842">
      <w:pPr>
        <w:jc w:val="center"/>
        <w:rPr>
          <w:b/>
          <w:i w:val="0"/>
          <w:sz w:val="24"/>
          <w:szCs w:val="24"/>
        </w:rPr>
      </w:pPr>
    </w:p>
    <w:p w:rsidR="002337D0" w:rsidRDefault="002337D0" w:rsidP="00381842">
      <w:pPr>
        <w:jc w:val="center"/>
        <w:rPr>
          <w:b/>
          <w:i w:val="0"/>
          <w:sz w:val="24"/>
          <w:szCs w:val="24"/>
        </w:rPr>
      </w:pPr>
    </w:p>
    <w:p w:rsidR="00E4531C" w:rsidRDefault="00E4531C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ANEXO VI</w:t>
      </w:r>
    </w:p>
    <w:p w:rsidR="00E4531C" w:rsidRDefault="00E4531C" w:rsidP="00381842">
      <w:pPr>
        <w:jc w:val="center"/>
        <w:rPr>
          <w:b/>
          <w:i w:val="0"/>
          <w:sz w:val="24"/>
          <w:szCs w:val="24"/>
        </w:rPr>
      </w:pPr>
    </w:p>
    <w:p w:rsidR="000239C9" w:rsidRPr="00E4531C" w:rsidRDefault="000239C9" w:rsidP="000239C9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Tabela conforme Tabela Ipasem CB</w:t>
      </w:r>
      <w:r w:rsidR="008D2782">
        <w:rPr>
          <w:b/>
          <w:i w:val="0"/>
          <w:sz w:val="24"/>
          <w:szCs w:val="24"/>
        </w:rPr>
        <w:t xml:space="preserve"> - 2019</w:t>
      </w:r>
      <w:r>
        <w:rPr>
          <w:b/>
          <w:i w:val="0"/>
          <w:sz w:val="24"/>
          <w:szCs w:val="24"/>
        </w:rPr>
        <w:t xml:space="preserve"> </w:t>
      </w:r>
    </w:p>
    <w:p w:rsidR="00E4531C" w:rsidRDefault="00E4531C" w:rsidP="00E4531C">
      <w:pPr>
        <w:jc w:val="both"/>
        <w:rPr>
          <w:i w:val="0"/>
          <w:sz w:val="24"/>
          <w:szCs w:val="24"/>
        </w:rPr>
      </w:pPr>
    </w:p>
    <w:p w:rsidR="00E4531C" w:rsidRPr="00381842" w:rsidRDefault="00E4531C" w:rsidP="00E4531C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E4531C" w:rsidRPr="00E4531C" w:rsidTr="00E4531C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1C" w:rsidRPr="00E4531C" w:rsidRDefault="00E4531C" w:rsidP="00E45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E4531C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EXAMES LABORATORIAIS EM GERAL</w:t>
            </w:r>
            <w:r w:rsidR="000239C9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 xml:space="preserve"> ELETIVOS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1C" w:rsidRPr="00E4531C" w:rsidRDefault="00BB56F8" w:rsidP="00E45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0,19</w:t>
            </w:r>
          </w:p>
        </w:tc>
      </w:tr>
    </w:tbl>
    <w:p w:rsidR="00B03129" w:rsidRDefault="00B03129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ANEXO VII</w:t>
      </w:r>
    </w:p>
    <w:p w:rsidR="00E4531C" w:rsidRDefault="00E4531C" w:rsidP="00381842">
      <w:pPr>
        <w:jc w:val="center"/>
        <w:rPr>
          <w:b/>
          <w:i w:val="0"/>
          <w:sz w:val="24"/>
          <w:szCs w:val="24"/>
        </w:rPr>
      </w:pPr>
    </w:p>
    <w:p w:rsidR="000239C9" w:rsidRPr="00E4531C" w:rsidRDefault="000239C9" w:rsidP="000239C9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Tabela conforme Tabela Ipasem CB</w:t>
      </w:r>
      <w:r w:rsidR="008D2782">
        <w:rPr>
          <w:b/>
          <w:i w:val="0"/>
          <w:sz w:val="24"/>
          <w:szCs w:val="24"/>
        </w:rPr>
        <w:t xml:space="preserve"> - 2019</w:t>
      </w:r>
      <w:r>
        <w:rPr>
          <w:b/>
          <w:i w:val="0"/>
          <w:sz w:val="24"/>
          <w:szCs w:val="24"/>
        </w:rPr>
        <w:t xml:space="preserve"> </w:t>
      </w:r>
    </w:p>
    <w:p w:rsidR="00E4531C" w:rsidRDefault="00E4531C" w:rsidP="00E4531C">
      <w:pPr>
        <w:jc w:val="both"/>
        <w:rPr>
          <w:i w:val="0"/>
          <w:sz w:val="24"/>
          <w:szCs w:val="24"/>
        </w:rPr>
      </w:pPr>
    </w:p>
    <w:p w:rsidR="00E4531C" w:rsidRPr="00381842" w:rsidRDefault="00E4531C" w:rsidP="00E4531C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B03129" w:rsidRPr="00B03129" w:rsidTr="00B0312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29" w:rsidRPr="00B03129" w:rsidRDefault="00B03129" w:rsidP="00B03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B03129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MEDICINA NUCLEAR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29" w:rsidRPr="00B03129" w:rsidRDefault="00011EAE" w:rsidP="00B03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0,27</w:t>
            </w:r>
          </w:p>
        </w:tc>
      </w:tr>
    </w:tbl>
    <w:p w:rsidR="00E4531C" w:rsidRDefault="00E4531C" w:rsidP="00381842">
      <w:pPr>
        <w:jc w:val="center"/>
        <w:rPr>
          <w:b/>
          <w:i w:val="0"/>
          <w:sz w:val="24"/>
          <w:szCs w:val="24"/>
        </w:rPr>
      </w:pPr>
    </w:p>
    <w:p w:rsidR="00CD5E22" w:rsidRDefault="00CD5E22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B03129" w:rsidRDefault="002337D0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</w:t>
      </w:r>
      <w:r w:rsidR="00B03129">
        <w:rPr>
          <w:b/>
          <w:i w:val="0"/>
          <w:sz w:val="24"/>
          <w:szCs w:val="24"/>
        </w:rPr>
        <w:t>NEXO VIII</w:t>
      </w: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</w:p>
    <w:p w:rsidR="00C9129A" w:rsidRPr="00E4531C" w:rsidRDefault="00C9129A" w:rsidP="00C9129A">
      <w:pPr>
        <w:jc w:val="center"/>
        <w:rPr>
          <w:b/>
          <w:i w:val="0"/>
          <w:sz w:val="24"/>
          <w:szCs w:val="24"/>
        </w:rPr>
      </w:pPr>
      <w:r w:rsidRPr="009C7C9E">
        <w:rPr>
          <w:b/>
          <w:i w:val="0"/>
          <w:sz w:val="24"/>
          <w:szCs w:val="24"/>
        </w:rPr>
        <w:t>Tabela conforme Tabela Ipasem CB</w:t>
      </w:r>
      <w:r w:rsidR="008D2782">
        <w:rPr>
          <w:b/>
          <w:i w:val="0"/>
          <w:sz w:val="24"/>
          <w:szCs w:val="24"/>
        </w:rPr>
        <w:t xml:space="preserve"> - 2019</w:t>
      </w:r>
    </w:p>
    <w:p w:rsidR="00E4531C" w:rsidRDefault="00E4531C" w:rsidP="00E4531C">
      <w:pPr>
        <w:jc w:val="both"/>
        <w:rPr>
          <w:i w:val="0"/>
          <w:sz w:val="24"/>
          <w:szCs w:val="24"/>
        </w:rPr>
      </w:pPr>
    </w:p>
    <w:p w:rsidR="00E4531C" w:rsidRPr="00381842" w:rsidRDefault="00E4531C" w:rsidP="00E4531C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B03129" w:rsidRPr="00B03129" w:rsidTr="00B0312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29" w:rsidRPr="00B03129" w:rsidRDefault="00B03129" w:rsidP="00B03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B03129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FISIOTERAPIA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29" w:rsidRPr="00B03129" w:rsidRDefault="00B03129" w:rsidP="00B03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B03129"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0,</w:t>
            </w:r>
            <w:r w:rsidR="00011EAE">
              <w:rPr>
                <w:rFonts w:ascii="Calibri" w:eastAsia="Times New Roman" w:hAnsi="Calibri" w:cs="Times New Roman"/>
                <w:i w:val="0"/>
                <w:iCs/>
                <w:color w:val="000000"/>
                <w:sz w:val="24"/>
                <w:szCs w:val="24"/>
                <w:lang w:eastAsia="pt-BR" w:bidi="ar-SA"/>
              </w:rPr>
              <w:t>30</w:t>
            </w:r>
          </w:p>
        </w:tc>
      </w:tr>
    </w:tbl>
    <w:p w:rsidR="00E4531C" w:rsidRDefault="00E4531C" w:rsidP="00381842">
      <w:pPr>
        <w:jc w:val="center"/>
        <w:rPr>
          <w:b/>
          <w:i w:val="0"/>
          <w:sz w:val="24"/>
          <w:szCs w:val="24"/>
        </w:rPr>
      </w:pP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ANEXO IX</w:t>
      </w: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</w:p>
    <w:p w:rsidR="00E4531C" w:rsidRPr="00E4531C" w:rsidRDefault="00E4531C" w:rsidP="00E4531C">
      <w:pPr>
        <w:jc w:val="center"/>
        <w:rPr>
          <w:b/>
          <w:i w:val="0"/>
          <w:sz w:val="24"/>
          <w:szCs w:val="24"/>
        </w:rPr>
      </w:pPr>
      <w:r w:rsidRPr="00E4531C">
        <w:rPr>
          <w:b/>
          <w:i w:val="0"/>
          <w:sz w:val="24"/>
          <w:szCs w:val="24"/>
        </w:rPr>
        <w:t xml:space="preserve">Tabela conforme </w:t>
      </w:r>
      <w:r w:rsidR="003821F2">
        <w:rPr>
          <w:b/>
          <w:i w:val="0"/>
          <w:sz w:val="24"/>
          <w:szCs w:val="24"/>
        </w:rPr>
        <w:t>TABELA Ipasem CB</w:t>
      </w:r>
      <w:r w:rsidR="008D2782">
        <w:rPr>
          <w:b/>
          <w:i w:val="0"/>
          <w:sz w:val="24"/>
          <w:szCs w:val="24"/>
        </w:rPr>
        <w:t xml:space="preserve"> - 2019</w:t>
      </w:r>
    </w:p>
    <w:p w:rsidR="00E4531C" w:rsidRPr="00381842" w:rsidRDefault="00E4531C" w:rsidP="00E4531C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    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B03129" w:rsidRPr="00B03129" w:rsidTr="00B03129">
        <w:trPr>
          <w:trHeight w:val="33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129" w:rsidRPr="00B03129" w:rsidRDefault="00B03129" w:rsidP="00B03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B03129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RAIO X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16F" w:rsidRPr="00B03129" w:rsidRDefault="00817C51" w:rsidP="00314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</w:pPr>
            <w:r w:rsidRPr="009C7C9E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0,3</w:t>
            </w:r>
            <w:r w:rsidR="0031416F">
              <w:rPr>
                <w:rFonts w:ascii="Calibri" w:eastAsia="Times New Roman" w:hAnsi="Calibri" w:cs="Times New Roman"/>
                <w:b/>
                <w:bCs/>
                <w:i w:val="0"/>
                <w:iCs/>
                <w:color w:val="000000"/>
                <w:sz w:val="24"/>
                <w:szCs w:val="24"/>
                <w:lang w:eastAsia="pt-BR" w:bidi="ar-SA"/>
              </w:rPr>
              <w:t>3</w:t>
            </w:r>
          </w:p>
        </w:tc>
      </w:tr>
    </w:tbl>
    <w:p w:rsidR="0031416F" w:rsidRDefault="0031416F" w:rsidP="003D09B7">
      <w:pPr>
        <w:spacing w:line="240" w:lineRule="auto"/>
        <w:jc w:val="center"/>
      </w:pPr>
    </w:p>
    <w:tbl>
      <w:tblPr>
        <w:tblW w:w="102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107"/>
        <w:gridCol w:w="1140"/>
      </w:tblGrid>
      <w:tr w:rsidR="0031416F" w:rsidRPr="0031416F" w:rsidTr="0031416F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40808238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PUNÇAO MAMA  (ACRESCENTAR EXAME DE BASE)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ind w:left="-67" w:firstLine="67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135,68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40902048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BIOPSIA TRANSRETAL 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241,68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40813452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DRENAGEM PERCUTANEA DE COLEÇAO INFECTADA ABDOMINAL 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241,68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40813495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DRENAGEM PERCUTANEA DE CISTO RENAL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241,68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40902110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ind w:right="64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DRENAGEM PERCUTANEA ORIENTADA POR US (ACRESCENTAR O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241,68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40808262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CORE BIOPSY ORIENTADA POR US OU RX - AGULHA GROSSA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198,22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40813878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NEFROSTOMIA PERCUTANEA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287,26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40808190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MARCAÇAO PRE-CIRURGICA POR NODULO - MAX. 3 NOD. POR MAMA, POR ESTEROTAXIA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135,68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40808200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MARCAÇAO PRE-CIRURGICA MAMA GUIADA POR ECOGRAFIA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135,68</w:t>
            </w:r>
          </w:p>
        </w:tc>
      </w:tr>
      <w:tr w:rsidR="0031416F" w:rsidRPr="0031416F" w:rsidTr="0031416F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40814149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color w:val="000000"/>
                <w:sz w:val="18"/>
                <w:szCs w:val="18"/>
                <w:lang w:eastAsia="pt-BR" w:bidi="ar-SA"/>
              </w:rPr>
              <w:t>PARACENTESE ABDOMINAL GUIADA POR ECOGRAFIA (ACRESCENTAR EXAME DE BASE)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6F" w:rsidRPr="0031416F" w:rsidRDefault="0031416F" w:rsidP="0031416F">
            <w:pPr>
              <w:spacing w:after="0" w:line="240" w:lineRule="auto"/>
              <w:jc w:val="right"/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</w:pPr>
            <w:r w:rsidRPr="0031416F">
              <w:rPr>
                <w:rFonts w:eastAsia="Times New Roman"/>
                <w:i w:val="0"/>
                <w:sz w:val="18"/>
                <w:szCs w:val="18"/>
                <w:lang w:eastAsia="pt-BR" w:bidi="ar-SA"/>
              </w:rPr>
              <w:t>135,68</w:t>
            </w:r>
          </w:p>
        </w:tc>
      </w:tr>
    </w:tbl>
    <w:p w:rsidR="00191164" w:rsidRDefault="00191164" w:rsidP="003D09B7">
      <w:pPr>
        <w:spacing w:line="240" w:lineRule="auto"/>
        <w:jc w:val="center"/>
      </w:pPr>
    </w:p>
    <w:p w:rsidR="00FF2CF3" w:rsidRPr="00FF2CF3" w:rsidRDefault="00FF2CF3" w:rsidP="003D09B7">
      <w:pPr>
        <w:spacing w:line="240" w:lineRule="auto"/>
        <w:jc w:val="center"/>
        <w:rPr>
          <w:i w:val="0"/>
          <w:sz w:val="16"/>
          <w:szCs w:val="16"/>
        </w:rPr>
      </w:pPr>
      <w:r w:rsidRPr="00FF2CF3">
        <w:rPr>
          <w:i w:val="0"/>
          <w:sz w:val="16"/>
          <w:szCs w:val="16"/>
        </w:rPr>
        <w:t xml:space="preserve">QUANDO REALIZADA PUNÇÃO OU BIÓPSIA NA MESMA REGIÃO - 1º PROCEDIMENTO COBRANÇA 100% E A PARTIR DO 2º PROCEDIMENTO 70% CASA </w:t>
      </w:r>
      <w:r w:rsidRPr="00FF2CF3">
        <w:rPr>
          <w:i w:val="0"/>
          <w:sz w:val="16"/>
          <w:szCs w:val="16"/>
        </w:rPr>
        <w:tab/>
      </w:r>
      <w:r w:rsidRPr="00FF2CF3">
        <w:rPr>
          <w:i w:val="0"/>
          <w:sz w:val="16"/>
          <w:szCs w:val="16"/>
        </w:rPr>
        <w:tab/>
      </w:r>
      <w:r w:rsidRPr="00FF2CF3">
        <w:rPr>
          <w:i w:val="0"/>
          <w:sz w:val="16"/>
          <w:szCs w:val="16"/>
        </w:rPr>
        <w:tab/>
      </w:r>
      <w:r w:rsidRPr="00FF2CF3">
        <w:rPr>
          <w:i w:val="0"/>
          <w:sz w:val="16"/>
          <w:szCs w:val="16"/>
        </w:rPr>
        <w:tab/>
      </w:r>
      <w:r w:rsidRPr="00FF2CF3">
        <w:rPr>
          <w:i w:val="0"/>
          <w:sz w:val="16"/>
          <w:szCs w:val="16"/>
        </w:rPr>
        <w:tab/>
      </w:r>
      <w:r w:rsidRPr="00FF2CF3">
        <w:rPr>
          <w:i w:val="0"/>
          <w:sz w:val="16"/>
          <w:szCs w:val="16"/>
        </w:rPr>
        <w:tab/>
      </w: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</w:p>
    <w:p w:rsidR="006B2277" w:rsidRDefault="006B2277" w:rsidP="00381842">
      <w:pPr>
        <w:jc w:val="center"/>
        <w:rPr>
          <w:b/>
          <w:i w:val="0"/>
          <w:sz w:val="24"/>
          <w:szCs w:val="24"/>
        </w:rPr>
      </w:pPr>
    </w:p>
    <w:p w:rsidR="002337D0" w:rsidRDefault="002337D0" w:rsidP="00381842">
      <w:pPr>
        <w:jc w:val="center"/>
        <w:rPr>
          <w:b/>
          <w:i w:val="0"/>
          <w:sz w:val="24"/>
          <w:szCs w:val="24"/>
        </w:rPr>
      </w:pPr>
    </w:p>
    <w:p w:rsidR="002337D0" w:rsidRDefault="002337D0" w:rsidP="00381842">
      <w:pPr>
        <w:jc w:val="center"/>
        <w:rPr>
          <w:b/>
          <w:i w:val="0"/>
          <w:sz w:val="24"/>
          <w:szCs w:val="24"/>
        </w:rPr>
      </w:pPr>
    </w:p>
    <w:p w:rsidR="0031416F" w:rsidRDefault="0031416F" w:rsidP="00381842">
      <w:pPr>
        <w:jc w:val="center"/>
        <w:rPr>
          <w:b/>
          <w:i w:val="0"/>
          <w:sz w:val="24"/>
          <w:szCs w:val="24"/>
        </w:rPr>
      </w:pPr>
    </w:p>
    <w:p w:rsidR="00B03129" w:rsidRDefault="00B03129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ANEXO X</w:t>
      </w:r>
    </w:p>
    <w:p w:rsidR="006B2277" w:rsidRDefault="006B2277" w:rsidP="0038184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R$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6B2277" w:rsidRPr="006B2277" w:rsidTr="006B227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77" w:rsidRPr="006B2277" w:rsidRDefault="006B2277" w:rsidP="006B2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CONSULTA ELETIVA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77" w:rsidRPr="006B2277" w:rsidRDefault="00011EAE" w:rsidP="006B2277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R$ </w:t>
            </w:r>
            <w:r w:rsidR="0031416F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80,56</w:t>
            </w:r>
            <w:r w:rsidR="00C6692F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 = (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60,56</w:t>
            </w:r>
            <w:r w:rsidR="00C6692F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 + pago no ato R$ 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20</w:t>
            </w:r>
            <w:r w:rsidR="006B2277"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,00)</w:t>
            </w:r>
          </w:p>
        </w:tc>
      </w:tr>
      <w:tr w:rsidR="006B2277" w:rsidRPr="006B2277" w:rsidTr="006B2277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77" w:rsidRPr="006B2277" w:rsidRDefault="006B2277" w:rsidP="006B2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CONSULTA EM PRONTO ATENDIMENTO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77" w:rsidRPr="006B2277" w:rsidRDefault="00C6692F" w:rsidP="006B2277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R$ </w:t>
            </w:r>
            <w:r w:rsidR="0031416F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56,18</w:t>
            </w:r>
            <w:r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 = (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36,18</w:t>
            </w:r>
            <w:r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+ pago no ato 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20</w:t>
            </w:r>
            <w:r w:rsidR="006B2277"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,00)</w:t>
            </w:r>
          </w:p>
        </w:tc>
      </w:tr>
      <w:tr w:rsidR="006B2277" w:rsidRPr="006B2277" w:rsidTr="006B2277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77" w:rsidRPr="006B2277" w:rsidRDefault="006B2277" w:rsidP="006B2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CONSULTA EM PUERICULTURA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77" w:rsidRPr="006B2277" w:rsidRDefault="006B2277" w:rsidP="006B2277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R$ </w:t>
            </w:r>
            <w:r w:rsidR="003821F2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1</w:t>
            </w:r>
            <w:r w:rsidR="0031416F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20,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84</w:t>
            </w:r>
            <w:r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 = (</w:t>
            </w:r>
            <w:r w:rsidR="007425F9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93,84</w:t>
            </w:r>
            <w:r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 xml:space="preserve"> +pago no ato R$ </w:t>
            </w:r>
            <w:r w:rsidR="007425F9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27,</w:t>
            </w:r>
            <w:r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00)</w:t>
            </w:r>
          </w:p>
        </w:tc>
      </w:tr>
    </w:tbl>
    <w:p w:rsidR="006B2277" w:rsidRDefault="006B2277" w:rsidP="00E4531C">
      <w:pPr>
        <w:jc w:val="center"/>
        <w:rPr>
          <w:b/>
          <w:i w:val="0"/>
          <w:sz w:val="24"/>
          <w:szCs w:val="24"/>
        </w:rPr>
      </w:pPr>
    </w:p>
    <w:p w:rsidR="006B2277" w:rsidRDefault="006B2277" w:rsidP="00E4531C">
      <w:pPr>
        <w:jc w:val="center"/>
        <w:rPr>
          <w:b/>
          <w:i w:val="0"/>
          <w:sz w:val="24"/>
          <w:szCs w:val="24"/>
        </w:rPr>
      </w:pPr>
    </w:p>
    <w:p w:rsidR="00E4531C" w:rsidRPr="00E4531C" w:rsidRDefault="00E4531C" w:rsidP="00E4531C">
      <w:pPr>
        <w:jc w:val="center"/>
        <w:rPr>
          <w:b/>
          <w:i w:val="0"/>
          <w:sz w:val="24"/>
          <w:szCs w:val="24"/>
        </w:rPr>
      </w:pPr>
      <w:r w:rsidRPr="00E4531C">
        <w:rPr>
          <w:b/>
          <w:i w:val="0"/>
          <w:sz w:val="24"/>
          <w:szCs w:val="24"/>
        </w:rPr>
        <w:t xml:space="preserve">Tabela conforme </w:t>
      </w:r>
      <w:r w:rsidR="009714A9">
        <w:rPr>
          <w:b/>
          <w:i w:val="0"/>
          <w:sz w:val="24"/>
          <w:szCs w:val="24"/>
        </w:rPr>
        <w:t>Tabela Ipasem CB</w:t>
      </w:r>
      <w:r w:rsidR="008D2782">
        <w:rPr>
          <w:b/>
          <w:i w:val="0"/>
          <w:sz w:val="24"/>
          <w:szCs w:val="24"/>
        </w:rPr>
        <w:t xml:space="preserve"> - 2019</w:t>
      </w:r>
    </w:p>
    <w:p w:rsidR="00E4531C" w:rsidRDefault="00E4531C" w:rsidP="00E4531C">
      <w:pPr>
        <w:jc w:val="both"/>
        <w:rPr>
          <w:b/>
          <w:i w:val="0"/>
          <w:sz w:val="24"/>
          <w:szCs w:val="24"/>
        </w:rPr>
      </w:pPr>
      <w:r w:rsidRPr="00381842">
        <w:rPr>
          <w:b/>
          <w:i w:val="0"/>
          <w:sz w:val="24"/>
          <w:szCs w:val="24"/>
        </w:rPr>
        <w:t xml:space="preserve">            </w:t>
      </w:r>
      <w:r w:rsidR="00B03129">
        <w:rPr>
          <w:b/>
          <w:i w:val="0"/>
          <w:sz w:val="24"/>
          <w:szCs w:val="24"/>
        </w:rPr>
        <w:t>HONORÁRIO/</w:t>
      </w:r>
      <w:r w:rsidRPr="00381842">
        <w:rPr>
          <w:b/>
          <w:i w:val="0"/>
          <w:sz w:val="24"/>
          <w:szCs w:val="24"/>
        </w:rPr>
        <w:t>EXAME</w:t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</w:r>
      <w:r w:rsidRPr="00381842">
        <w:rPr>
          <w:b/>
          <w:i w:val="0"/>
          <w:sz w:val="24"/>
          <w:szCs w:val="24"/>
        </w:rPr>
        <w:tab/>
        <w:t>VALOR CH (R$)</w:t>
      </w:r>
    </w:p>
    <w:tbl>
      <w:tblPr>
        <w:tblW w:w="84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00"/>
      </w:tblGrid>
      <w:tr w:rsidR="006B2277" w:rsidRPr="006B2277" w:rsidTr="006B227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77" w:rsidRPr="006B2277" w:rsidRDefault="006B2277" w:rsidP="006B2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HONORÁRIOS MÉDICOS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77" w:rsidRPr="006B2277" w:rsidRDefault="003821F2" w:rsidP="006B2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0,6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9</w:t>
            </w:r>
          </w:p>
        </w:tc>
      </w:tr>
      <w:tr w:rsidR="006B2277" w:rsidRPr="006B2277" w:rsidTr="006B227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77" w:rsidRPr="006B2277" w:rsidRDefault="006B2277" w:rsidP="003821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EXAMES</w:t>
            </w:r>
            <w:r w:rsidR="003821F2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 xml:space="preserve"> DIVERSOS</w:t>
            </w: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 xml:space="preserve"> REALIZADOS EM CONSULTORIO POR MÉDICO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77" w:rsidRPr="006B2277" w:rsidRDefault="00B04CC4" w:rsidP="006B2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</w:pPr>
            <w:r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0,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38</w:t>
            </w:r>
          </w:p>
        </w:tc>
      </w:tr>
      <w:tr w:rsidR="006B2277" w:rsidRPr="006B2277" w:rsidTr="006B227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77" w:rsidRPr="006B2277" w:rsidRDefault="006B2277" w:rsidP="006B2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OUTROS EXAMES COMPLEMENTARES</w:t>
            </w:r>
            <w:r w:rsidR="005A770B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 xml:space="preserve"> , </w:t>
            </w:r>
            <w:r w:rsidR="005A770B" w:rsidRPr="006B2277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>SERVIÇOS</w:t>
            </w:r>
            <w:r w:rsidR="005A770B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4"/>
                <w:szCs w:val="24"/>
                <w:lang w:eastAsia="pt-BR" w:bidi="ar-SA"/>
              </w:rPr>
              <w:t xml:space="preserve"> E EXAMES NÃO ELETIVOS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77" w:rsidRPr="006B2277" w:rsidRDefault="006B2277" w:rsidP="006B22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6B2277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0,3</w:t>
            </w:r>
            <w:r w:rsidR="005A770B">
              <w:rPr>
                <w:rFonts w:ascii="Calibri" w:eastAsia="Times New Roman" w:hAnsi="Calibri" w:cs="Times New Roman"/>
                <w:i w:val="0"/>
                <w:color w:val="000000"/>
                <w:sz w:val="22"/>
                <w:szCs w:val="22"/>
                <w:lang w:eastAsia="pt-BR" w:bidi="ar-SA"/>
              </w:rPr>
              <w:t>2</w:t>
            </w:r>
          </w:p>
        </w:tc>
      </w:tr>
    </w:tbl>
    <w:p w:rsidR="00CB2193" w:rsidRDefault="00CB2193" w:rsidP="00B03129">
      <w:pPr>
        <w:jc w:val="center"/>
        <w:rPr>
          <w:b/>
          <w:i w:val="0"/>
          <w:sz w:val="24"/>
          <w:szCs w:val="24"/>
        </w:rPr>
      </w:pPr>
    </w:p>
    <w:p w:rsidR="00CD5E22" w:rsidRDefault="006B2277" w:rsidP="00B04CC4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ANEXO XI</w:t>
      </w:r>
    </w:p>
    <w:p w:rsidR="00B04CC4" w:rsidRDefault="001C70EB" w:rsidP="00B04CC4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Tabela Hospitalar</w:t>
      </w:r>
    </w:p>
    <w:tbl>
      <w:tblPr>
        <w:tblW w:w="9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6257"/>
        <w:gridCol w:w="1372"/>
        <w:gridCol w:w="950"/>
      </w:tblGrid>
      <w:tr w:rsidR="005A770B" w:rsidRPr="005A770B" w:rsidTr="005A770B">
        <w:trPr>
          <w:trHeight w:val="300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sz w:val="18"/>
                <w:szCs w:val="18"/>
                <w:lang w:eastAsia="pt-BR" w:bidi="ar-SA"/>
              </w:rPr>
              <w:t>IPASEM - INSTITUTO E PREVIDÊNCIA E ASSISTÊNCIA DOS SERVIDORES MUNICIPAIS DE CAMPO BOM</w:t>
            </w:r>
          </w:p>
        </w:tc>
      </w:tr>
      <w:tr w:rsidR="005A770B" w:rsidRPr="005A770B" w:rsidTr="005A770B">
        <w:trPr>
          <w:trHeight w:val="300"/>
        </w:trPr>
        <w:tc>
          <w:tcPr>
            <w:tcW w:w="8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TABELA DE DIÁRIAS, TAXAS DIVERSAS  E SERVICOS HOSPITALARES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CÓDIGO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DESCRICÃO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DIÁRIAS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Centro de Tratamento Intensivo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341,01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Diária Acompanhante de Quarto Privativo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28,12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Diária Recém-Nascido Normal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84,37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Recém-Nascido Patológico cuidados intermediários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207,41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Quarto Privativo A - aposento com banheiro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107,22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Quarto Privativo B - aposento sem banheiro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96,68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Semi-Privativo A - aposento com 2 leitos com banheiro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84,37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Semi-Privativo B - aposento com 2 leitos sem bnaheiro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80,86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 de Cuidados Intermediários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117,77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Enfermaria A - aposento com 3 ou mais leitos com banheiro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54,51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Plantão de UTI (Honorarios médicos)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109,94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Quarto Psiquiátrico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139,25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TAXAS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C.R. com Anestesia geral até 04 horas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70,31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C.R. com Anestesia geral até 06 horas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77,34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C.R. com Anestesia geral até 08 horas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84,37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C.R. com Anestesia geral até 12 horas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101,95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C.R. com Anestesia geral até 18 horas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123,04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C.R. com Anestesia local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33,75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Observacão Ambulatorial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52,73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Procedimento com Anestesia Local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36,91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Quimioterapia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36,91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Sala de Cirurgia/Parto/Hemod.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Trinta minutos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40,43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Sala de Cirurgia/Parto/Hemod.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Primeira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117,77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Sala Gesso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17,58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Taxa de Sala Imobilizacão não Gessada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5,28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Taxa de Sala Infiltração Intra-articular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5,28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Taxa de Sala Bronc,Colonoscopia, EDA, Histeroscopia,Motilidade Dig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36,91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Taxa de Uso de Consultório sem Honorários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Sala Trabalho de Parto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31,64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SERVICOS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Admissão do RN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45,70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Alimentacão Parenteral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22,85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Aplicacão de Soro (Ambulatório)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8,79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Aspiracão de Secrecões Paciente não entubado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Balanco Hídrico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2,64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Cateterismo Vesical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26,37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Controle de Pressão Venosa Central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12,30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Curativo Especial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45,70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Curativo Grande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36,91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Curativo Médio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21,09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Curativo Oftalmico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14,06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Curativo Pequeno/ Episio/Traqueo/gineco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12,30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Curativo Umbelical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3,51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Dietoterapia - Cálculo Inicial Primeiro Dia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26,37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Dietoterapia Dias Subsequentes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Embrocacão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4,39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Enteroclisma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8,79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Glicosuria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4,39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HGT (Hemoglicoteste)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4,39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Injecão IV ou IM (Ambulatório)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2,63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Lavado e Apiracão Traqueal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8,79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Lavagem de Ouvido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2,64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Lavagem Gástrica Inclusive Sondagem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24,61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Lavagem Vesical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8,79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Nutricão Naso-Enterica ( Cálculo Inicial Primeiro Dia)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43,94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Nutricão Naso-Enterica ( Dias Subsequentes)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12,54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Orientacão Nutricional na Alta Hospitalar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10,55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Retirada de Pontos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10,55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Sondagem Retal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29,88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Sondagem Vesical ou Uretral - Alivio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19,48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Tricotomia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17,58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Necrotério, preparo do Corpo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32,35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Drenagem de Tórax Simples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5,87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Sonda Naso Enteral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17,58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Instrumentadora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4,61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Instrumentadora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Aspiracão de Secrecões Paciente Entubado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9,70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ADMINISTRATIVAS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Expediente por Paciente Ambulatorial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10,55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Expediente por Paciente Internado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22,85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GASOTERAPIA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Ar Comprimido Central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Nebulizacão por Aplicacão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5,27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Nebulizacão com Oxigênio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Nebulizacão Contínua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40,43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Oxigênio Sala Cirurgica - primeira hora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10,55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Oxigênio Sala Cirurgica - subsequente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0,12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Oxigênio - Qt. Incubadora, CR., CTI, Ambulatório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Protóxito de Azoto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0,30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Termonebulizacão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Umidificacão e/ou Vaporizacão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ASPIRACÃO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Aspiracão a Vácuo Central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Aspiracão pro Bomba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0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0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MONITORIZACÃO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0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(Centro Cirúrgico/Obstétrico)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(Centro Cirúrgico/Obstétrico)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4,73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com EGC/Frequência Cardíaca / Temperatura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40,93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com EGC/Frequência Cardíaca / Temperatura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1,70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com EGC/Frequência Cardíaca / Temperatura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Intra-Craniana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45,67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Arterial não Invasiva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45,67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Arterial não Invasiva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Arterial não Invasiva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1,89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com Capnografia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50,39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com Capnografia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2,09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com Capnografia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Arterial Intra-Luminar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45,67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Arterial Intra-Luminar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Por Hora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1,89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Monitorizacão Pressão Arterial Intra-Luminar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VENTILACÃO MECÂNICA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Ventilacão Mecanica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47,24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Ventilacão Mecanica C/Blender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58,27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Ventilacão Mecanica C/Regime Especial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64,57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Ventilacão a Volume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86,61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eastAsia="Times New Roman"/>
                <w:b/>
                <w:bCs/>
                <w:i w:val="0"/>
                <w:lang w:eastAsia="pt-BR" w:bidi="ar-SA"/>
              </w:rPr>
            </w:pPr>
            <w:r w:rsidRPr="005A770B">
              <w:rPr>
                <w:rFonts w:eastAsia="Times New Roman"/>
                <w:b/>
                <w:bCs/>
                <w:i w:val="0"/>
                <w:lang w:eastAsia="pt-BR" w:bidi="ar-SA"/>
              </w:rPr>
              <w:t>USO DE EQUIPAMENTOS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     -  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Videocirurgia - uso de instrumental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141,73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Videocirurgia - Udo de Equipamento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125,99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Aparelho de Video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36,22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Aparelho  de Endoscopia/Colonoscopia/ Duodenoscopia/motilidade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105,50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Artroscópio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135,43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Berco Aquecido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0,63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Berco Aquecido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15,75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Bisturi Bipolar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20,47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Bisturi Elétrico/Cautério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11,02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Bomba de Infusão Contínua ( Material a parte)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23,62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Cardiotocógrafo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11,48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Carro de Anestesia completo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18,89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Carro de Anestesia completo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0,31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Carro de Parada - Cardio-Respiratória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34,64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109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Colchão Antidecubito ou térmico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3,15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Craniotomo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12,60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Dermatomo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34,64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Dermoabrasador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12,60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Desfibrilador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23,62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Fototerapia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0,95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Incubadora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7,87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Intensificador de Imagem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86,61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Luz Fria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0,95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Marca Passo Transitorio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23,45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Microscópio oto neuro-oftalmo cirúrgico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0,28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Nefroscópio/ Uretroscopio/ cistoscópio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132,27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Oftalmoscópio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2,36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Otoscópio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2,36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Oxímetro/Oxímetro de Pulso ( Saturômetro 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Dia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25,20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Oxímetro/Oxímetro de Pulso ( Saturômetro 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Hora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0,97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Oxímetro/Oxímetro de Pulso ( Saturômetro 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Minuto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0,02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Perfurador Elétrico ou Ar Comprimido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1,57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Quadro Balcanico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7,87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128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Retosigmoidoscópio/Ressector Endoscópico/Laringos/Histero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91,33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129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Serra Elétrica ou ar comprimido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7,87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130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Tracão Esqulética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Unidade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  3,15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Ventilometro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55,12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7425F9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val="en-US" w:eastAsia="pt-BR" w:bidi="ar-SA"/>
              </w:rPr>
            </w:pPr>
            <w:r w:rsidRPr="007425F9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val="en-US" w:eastAsia="pt-BR" w:bidi="ar-SA"/>
              </w:rPr>
              <w:t>Drill Pneum (broca NSK-Oto/Neur)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111,00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133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Garrote Pneumautico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17,17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Sensor Bis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59,63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135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Facoemulsidificador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156,57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136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Bisturi Elétrico/Cautério + Placa Valley – Lab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35,37 </w:t>
            </w:r>
          </w:p>
        </w:tc>
      </w:tr>
      <w:tr w:rsidR="005A770B" w:rsidRPr="005A770B" w:rsidTr="005A770B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137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Manta Térmica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Por Uso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70B" w:rsidRPr="005A770B" w:rsidRDefault="005A770B" w:rsidP="005A770B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5A770B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       33,18 </w:t>
            </w:r>
          </w:p>
        </w:tc>
      </w:tr>
    </w:tbl>
    <w:p w:rsidR="001C70EB" w:rsidRDefault="001C70EB" w:rsidP="00B04CC4">
      <w:pPr>
        <w:jc w:val="center"/>
        <w:rPr>
          <w:b/>
          <w:i w:val="0"/>
          <w:sz w:val="24"/>
          <w:szCs w:val="24"/>
        </w:rPr>
      </w:pPr>
    </w:p>
    <w:p w:rsidR="00B04CC4" w:rsidRDefault="00B04CC4" w:rsidP="00B04CC4">
      <w:pPr>
        <w:jc w:val="center"/>
        <w:rPr>
          <w:sz w:val="24"/>
          <w:szCs w:val="24"/>
        </w:rPr>
      </w:pPr>
    </w:p>
    <w:p w:rsidR="002337D0" w:rsidRDefault="002337D0" w:rsidP="00B04CC4">
      <w:pPr>
        <w:jc w:val="center"/>
        <w:rPr>
          <w:sz w:val="24"/>
          <w:szCs w:val="24"/>
        </w:rPr>
      </w:pPr>
    </w:p>
    <w:p w:rsidR="002337D0" w:rsidRDefault="002337D0" w:rsidP="00B04CC4">
      <w:pPr>
        <w:jc w:val="center"/>
        <w:rPr>
          <w:sz w:val="24"/>
          <w:szCs w:val="24"/>
        </w:rPr>
      </w:pPr>
    </w:p>
    <w:p w:rsidR="002337D0" w:rsidRDefault="002337D0" w:rsidP="00B04CC4">
      <w:pPr>
        <w:jc w:val="center"/>
        <w:rPr>
          <w:sz w:val="24"/>
          <w:szCs w:val="24"/>
        </w:rPr>
      </w:pPr>
    </w:p>
    <w:p w:rsidR="002337D0" w:rsidRDefault="002337D0" w:rsidP="00B04CC4">
      <w:pPr>
        <w:jc w:val="center"/>
        <w:rPr>
          <w:sz w:val="24"/>
          <w:szCs w:val="24"/>
        </w:rPr>
      </w:pPr>
    </w:p>
    <w:p w:rsidR="00CD5E22" w:rsidRDefault="005A770B" w:rsidP="00CD5E22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/</w:t>
      </w:r>
      <w:r w:rsidR="00CD5E22">
        <w:rPr>
          <w:b/>
          <w:i w:val="0"/>
          <w:sz w:val="24"/>
          <w:szCs w:val="24"/>
        </w:rPr>
        <w:t>ANEXO XII</w:t>
      </w:r>
    </w:p>
    <w:p w:rsidR="00AA53F6" w:rsidRDefault="00B75A2E" w:rsidP="00CD5E22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TABELA DE MATERIAIS DESCARTÁVEIS </w:t>
      </w:r>
    </w:p>
    <w:p w:rsidR="00B86177" w:rsidRDefault="00B86177" w:rsidP="00CD5E22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tbl>
      <w:tblPr>
        <w:tblW w:w="98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8864"/>
        <w:gridCol w:w="419"/>
        <w:gridCol w:w="863"/>
        <w:gridCol w:w="864"/>
      </w:tblGrid>
      <w:tr w:rsidR="00F34AC1" w:rsidRPr="00F34AC1" w:rsidTr="00AA53F6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C1" w:rsidRPr="00F34AC1" w:rsidRDefault="00F34AC1" w:rsidP="00AA53F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3"/>
              <w:gridCol w:w="6511"/>
              <w:gridCol w:w="1180"/>
            </w:tblGrid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 w:bidi="ar-SA"/>
                    </w:rPr>
                  </w:pP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b/>
                      <w:bCs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TABELA DE MATERIAIS DESCARTÁVEIS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 w:val="0"/>
                      <w:lang w:eastAsia="pt-BR" w:bidi="ar-SA"/>
                    </w:rPr>
                  </w:pP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 w:val="0"/>
                      <w:lang w:eastAsia="pt-BR" w:bidi="ar-S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 w:val="0"/>
                      <w:lang w:eastAsia="pt-BR" w:bidi="ar-SA"/>
                    </w:rPr>
                  </w:pP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b/>
                      <w:bCs/>
                      <w:i w:val="0"/>
                      <w:lang w:eastAsia="pt-BR" w:bidi="ar-SA"/>
                    </w:rPr>
                    <w:t>CÓDIGO</w:t>
                  </w:r>
                </w:p>
              </w:tc>
              <w:tc>
                <w:tcPr>
                  <w:tcW w:w="6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b/>
                      <w:bCs/>
                      <w:i w:val="0"/>
                      <w:lang w:eastAsia="pt-BR" w:bidi="ar-SA"/>
                    </w:rPr>
                    <w:t>DESCRIÇÃO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b/>
                      <w:bCs/>
                      <w:i w:val="0"/>
                      <w:lang w:eastAsia="pt-BR" w:bidi="ar-SA"/>
                    </w:rPr>
                    <w:t>VALOR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ABAIXADOR DE LINGUA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70350019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ABBO-TRAY EPIDURAL CONTINUO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151,82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70350027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ABBO-TRAY EPIDURAL SIMPLES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109,46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70350035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ABBO-TRAY RAQUIANEST 22G/25G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111,43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70020019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ABSORVENTE HIGIENICO C/10 UNIDADES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3,92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ACETONA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70360014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ADAPTADOR TITANEO(P/D.P.I)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206,90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70060045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AGUA D'ALIBOUR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AGUA OXIGENADA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71100075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 DE BROCKENBROUGH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279,18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70030065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CARPULE (GENGIVAL)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70030073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CHIBA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58,88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70030081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DE RAQUIANEST DESC 20/22/25/27 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13,54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DESC EM L(QUIMIOTERAPIA - CYTOCA N)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67,18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70030103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EPIDURAL TOHUY G-12,15,16,18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33,38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HIPODERMICA DESC (40X12)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HIPODERMICA DESC(TODOS OS NUMERO 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P/BIOPSIA DE PELE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31,11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P/BIOPSIA OSSEA 11X4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33,40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P/BIOPSIA OSSEA 8X4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22,43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P/BIOPSIA PROSTATICA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126,50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P/HEMODIALISE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P/MAMA DKBL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177,58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70030154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P/PUNCAO INICIAL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249,27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P/SUTURA (TODOS OS NUMEROS)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SURECAN (QT)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AGULHAS TROCATER DTN(RX)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21,31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70060061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ALCOOL PURO 90'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70040010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ALGODAO HIDROFILO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70370010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ALMOFADAS DE ESPUMA AUTO-ADESIVA(RESTON)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70380015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AMNIHOOK - PERFURADOR DE BOLSA DESC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ARRUELA DENTEADA(P/LIGAMENTO)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43,63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ARRUELA EM "C"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ARRUELA LISA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ALGODAO ORTOP 06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ALGODAO ORTOP 08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ALGODAO ORTOP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ALGODAO ORTOP 12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ALGODAO ORTOP 15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ALGODAO ORTOP 20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CREPON 06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0,94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CREPON 08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70070024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CREPON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70070032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CREPON 12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70070040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CREPON 15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70070059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CREPON 20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CURITY 10 X 4,5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2,44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70050090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CURITY 5 X 4,5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GAZE  6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GAZE  8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GAZE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GAZE 12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70050104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GESSADA 06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GESSADA 08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1,31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GESSADA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GESSADA 12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GESSADA 15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70070199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ATADURAS GESSADA 20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AZUL METILENO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70070202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BAND-AID - CURATIVO PLASTICO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70550018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Basket para retirada de calculos-via litotripsia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466,13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73010014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BASTONETE DE ALGODAO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BIO FILL (SUBSTITUTO DE PELE EM QUEIMADO 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COLOSTOMIA C/FLANGE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70080054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COLOSTOMIA C/KARAYA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COLOSTOMIA SIMPLES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DE UROSTOMIA C/KARAYA OU C/FLANGE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29,77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DUPLA P/COLETA DE SANGUE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14,96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P/DPI (DIVERSAS)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70080089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SIMPLES P/COLETA DE SANGUE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TRANSF P/COLETA DE SANGUE SECA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TRIPLA P/COLETA DE SANGUE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 VAZIAS P/DPI (DIVERSAS)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10,61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CLIPS(PINZA ATACHE/ACTIVE LIFE)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PLACAS P/BOLSA UROST C/FI, 40 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PLACAS PROTETORA STOMAHESIVE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BOLSAS: PLACAS SURFIT LITTLE ONES 32 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PLACAS SURFIT(RIGIDA OU FLEXIVEL ) 38MM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70080186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PLACAS SURFIT(RIGIDA OU FLEXIVEL ) 45MM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70080194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PLACAS SURFIT(RIGIDA OU FLEXIVEL ) 57MM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70080208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PLACAS SURFIT(RIGIDA OU FLEXIVEL ) 70MM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70080216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POMADA PROTETORA STOMAHESIVE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49,02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70080224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BOLSAS: PROTETOR STOMAHESIVE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36,22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BORAX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CADARCO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73030015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DE EXTRUSAO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85,83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70390029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P/ DRENAGEM ART CORONARIANA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99,01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70390010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P/ DRENAGEM VENOSA(VENT.ESQ.)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70390045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P/ TRAQUEOSTOMIA C/ 2 BALONETES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64,70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70390037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P/ TRAQUEOSTOMIA C/ BALAO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52,38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70390053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P/ TRAQUEOSTOMIA S/ BALAO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PARA TRAQUEOSTOMIA SEM BALAO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31,15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73030023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SUBRETINAL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32,17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73030031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CANULA VITREORETINAL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70400016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CAPSULA PROTETORA DE TITANEO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16,44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93481381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CARGA P/GRAMPEADOR LINEAR/LINEAR CORTANTE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395,20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70010544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CARGA SURGIDAC PARA ENDOSTIC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97,21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70090157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/ SONDA URETERAL DUPLO J (RABO DE PORCO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224,34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71140239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ANGIORRADIOLOGICO DIAGNOSTICO-QUALQUER MODELO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56,09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71110100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P/ANGIOPLASTIA CORONARIANA TRANSLUM.  PERCUT.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623,17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71110151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P/ANGIOPLASTIA PERIFERICA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622,10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P/EMBOLECTOMIA ARTERIAL OU VENOSA (TIPO FOGARTY)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119,90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71110097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P/VALVOPLASTIA                                *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1660,31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71110160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PARA ANGIOPLASTIA-RECEM-NA TO/LACTENTE - BERR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135,82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71110089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PARA ATRIO-SEPTOSTOMIA (BROCKENBROUGH)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623,17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BALAO PARA EMBOLECTOMIA ARTERIAL /VENOSO (FOGARTY)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181,97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70090165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DE TERMODILUICAO (SWAN-GANS)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295,41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93481187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DE TERMODILUICAO (SWAN-GANZ)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295,41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93311095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DIALISE PERITONIAL LONGA DURACAO (TENCKHOFF) C/S ESTILETE:ADULTO/INFANTIL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232,06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93481403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DRENAGEM BILIAR PERCUTANEO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149,37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70010374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DUAN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74,16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93311087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DUPLO LUMEN DE LONGA DURACAO PAR A HEMODIALISE (TIPO HICKMANN)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741,25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93311079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DUPLO LUMEN P/MONITORIZACAO VENO SA CENTRAL E INFUSAO DE MED(SEMI-IMPLAN)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152,48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93481390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DUPLO LUMEN TIPO EDWARDS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210,05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93401477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GUIA 6F (NEURO)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875,98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71120025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GUIA COM BAINHA DE REFORCO ARAMA 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535,93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71130020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GUIA P/ANGIOPLASTIA TRANSLUMINAL PERCUTANEA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243,60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71140069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MULTIPOLAR P/ESTUDO ELETROFISIOL. DIAGNOSTICO INDENIZAVEL: 1 UNIDADE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942,24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71140077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MULTIPOLAR P/ESTUDO ELETROFISIOL. TERAPEUTICO INDENIZAVEL: 1 UNIDADE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1757,81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70090173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P/ACESSO VENOSO CENTRAL-SEMI OU TOTALMENTE  IMPLANTAVEL - DE LONGA PERMANENCIA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254,25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70010552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PARA COLANGIOGRAFIA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93481314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SEMI-IMPLANTAVEL DUPLO LUMEN E K IT INTRODUTOR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473,61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93481306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SEMI-IMPLANTAVEL DUPLO LUMEN PAR A PLASMAFERESE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429,98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93311044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SUBCLAVIA DUPLO LUMEN PARA HEMOD IALISE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102,48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93481098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TOTALMENTE IMPLANTAVEL PARA INFU SAO QUIMIOTERAPICA-ADULTO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418,76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TOTALMENTE IMPLANTAVEL PARA INFU SAO QUIMIOTERAPICA-NEONATAL/PEDIATRICO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558,36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93401060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VENTRICULAR COM RESERVATORIO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123,22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93401450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 VENTRICULAR ISOLADO (NEUROCIRURGIA)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84,79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DE TIPYS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144,73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DIALISE PERITONIAL C/ ESTILETE ADULTO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63,27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DIALISE PERITONIAL C/ ESTILETE PEDIATRICO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113,41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DIALISE PERITONIAL S/ ESTILETE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70090033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INTRAVENOSO TEFLON 14  G(ABBOCATH)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2,92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INTRAVENOSO TEFLON 16 /18/20/22 G (ABBOCATH)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70090068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INTRAVENOSO TEFLON 24  G (ABBOCATH)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70250022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P/OXIGENIO NASAL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70250014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P/OXIGENIO TIPO OCULO 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70090076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PAPILOTOMO 110 EN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70090084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TRACKER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72,69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70090092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UMBILICAL N 3,5 ARGYL 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UMBILICAL N 5,0 ARGYL 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DIVERSOS URETERAL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209,38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 EPIDURAL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33,71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70090025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CATETERES: CT(INTRACATH) INTRAVENOSO 20, 3 CM AG 14,2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CATETERES: CT(INTRACATH) INTRAVENOSO 20, 3 CM AG 17,2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CATETERES: CT(INTRACATH) INTRAVENOSO 30, 4 CM AG 14,5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70090149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CATETERES: CT(INTRACATH) INTRAVENOSO 30, 4 CM AG 17,2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AG                              802-T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AG                              G114-T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8,26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AG                              G124-T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AG                              G128-T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AG                              U246-T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S/AG                              CC125-T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 S/AG                              CC135-T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 3F AG                              KO124-G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23,70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 AG                              G113-T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8,09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 AG                              G127-T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 AG                              U245-T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 S/AG                              CC124-T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70340102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000 AG                              G112-T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8,09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70340099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000 AG                              G182-T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11,27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000 S/AG                              CC123-T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1 AG                              48-G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1 AG                              803-T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1 AG                              G115-T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8,26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1 S/AG                              CC126-T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5,98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2 S/AG                              CC127-T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2-0 AG                              801-T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2-0 AG                              883-T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2-0 S/AG                              CC134-T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3F AG                              KO125-G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23,70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4-0 AG                              U203-T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5-0                              1766-G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55,44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70340293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5-0 AG                              U202-T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70CM 2-0 AG 2,5CM 1/2 CC                              G123-T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70340080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70CM 3-0 AG 2,5CM 1/2CC                              G122-T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70340161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CROMADO 70CM 4-0 AG 2,0CM 1/2 CC                              G181-T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11,27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70340455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SIMPLES 0 AG                              854-T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0 AG                              G324-T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0 S/AG                              CS105-T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00 3F AG                              KO104-G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00 AG                              G343-T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00 S/AG                              CS104-T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CATGUT SIMPLES 000                              G322-T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000 S/AG                              CS103-T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4,40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150CM 5-0 S/AG                              CS101-T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70340471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2-0 AG                              A2414-T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2-0 AG                              G313-T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70340463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2-0 AG                              G323-T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70340390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3F AG                              KO105-G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11,57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4-0 AG                              P1633-T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70340501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4-0 AG                              U207-T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4-0 S/AG                              CS102-T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70340439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5-0 AG                              G320-T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70340447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5-0 AG                              P1632-T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70340498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70CM 2-0 AG 4,0CM 1/2 CC                              853-T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70340404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CATGUT SIMPLES 70CM 4-0 AG 2,0CM 1/2 CC                              G319-T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CERA PARA OSSO-W 31 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CIDEX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CINEANGIO-PACK 4-0 AG                              CAP961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70100020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CLAMP P/BOLSA DRENAVEL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70010587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CLIP 100, 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70010498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CLIP 300, 400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93401574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CLIP P/ANEURISMA - DE COBALTO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985,86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93401108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CLIPS PARA ANEURISMA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229,64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CLIPS VENOSO DE PRATA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70060088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CLOROHEX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70010358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COLAGEL REF.H-1200-5g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73060011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COLETOR DESCARTAVEL SITE TXR/  KIT DRENAGEM DE TORAX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102,66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93401221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COLETOR PARA UNIDADE DE DRENAGEM EXTERNA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89,37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COLETORES URINA INFANTIL(UNISSEX)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70080038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COLETORES URINA SISTEMA ABERTO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2,92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70080232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COLETORES URINA SISTEMA FECHADO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11,84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71090010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CONECTOR EM "Y"=VALVULA HEMOSTATICA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93401264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CONECTOR EM Y OU RETO (NEUROCIR./DVP)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97,75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71010017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CONECTOR INTERMEDIARIO - ALTA PRESSAO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71,04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71010025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CONECTOR INTERMEDIARIO - BAIXA PRESSAO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56,09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71140506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CONJ. NEFROSTOMIA PERCUTANEA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610,71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93327188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DE AUTOTRANSFUSAO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142,66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93401213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DE CATETER DRENAGEM EXTERNA E MPIC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654,36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93481250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DESCARTAVEL DE BALAO INTRA-AORTICO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2273,25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93481233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DESCARTAVEL DE CIRCULACAO ASSISTIDA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909,28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93481489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DRENAGEM BILIAR TRANSPARIETAL (COMPOSICAO: AGULHA+CATETER+DILATADOR+GUIA)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479,84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93401078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P/HIDROCEFALIA - BAIXO PERFIL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1054,16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93401434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P/HIDROCEFALIA STANDARD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764,82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93327331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PARA VALVOPLASTIA (CAT.BALAO+CAT.GUIA+GUIA+INTRODUTOR)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5670,87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CORANTE DUPLO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70100012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CORD CLAMP(CLAMP P/CORDAO UMBILICAL)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70110018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COTONETES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70410011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CPAP NASAL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71110070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CT BALAO - HEMODINAMICA - VALVOPLASTIA C ONJUNTO-INOUE                  *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5110,02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CT DE BROCKENBROUGH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241,79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CT DE MULLINS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241,79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71140131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CT HEMODIN-RADIOL. P/ BIOPSIA(BIOTOMO)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1049,36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73040010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CYSTITOME ALCON(CISTOTOMO)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81,39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70420017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DIAFIX HD ARTERIAL OU VENOSO AD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50,57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70420025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DIAFIX LINHA ART VEN PEDIAT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50,57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70010307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DIALIZADOR CAPILAR ALTA EFICIENCIA-ACETA TO DE CELULOSE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151,45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70010293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DIALIZADOR CAPILAR DE MEMBRANA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106,94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DILATADOR AMPLATZ 26/28/30 UROL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71020012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DILATADOR DE VASOS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70010730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DILATADOR PARA IMPLANTE DE CATETER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DISPOSITIVO DE BLOQUEIO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76,02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DISPOSITIVO PARA INFUSAO "Y" 19G/21G(BUT TERFLY)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70030189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DISPOSITIVO PARA INFUSAO BUTTERFLY - 25G /27G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70030030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DISPOSITIVO PARA INFUSAO SCALP 19G/21G/2 3G (TIPO BUTTERFLY)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70030200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DISPOSITIVO PARA INFUSAO TAMPA P/SCALP ( ADAPTADOR MACHO)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 OTOLOGICO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49,03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 P/SUCCAO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24,92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93481012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 PARA SUCCAO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24,92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DRENOS KERR OU DRENO "T"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DRENOS PENROSE COM GAZE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DRENOS PENROSE SEM GAZE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DRENOS TORACICO NO 18/20/22/24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DRENOS TORACICO NO 26/28/30/32/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6,51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70120072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DRENOS TORACICO NO 34/36/38/40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71140204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ECOCATETER INTRAVASCULAR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807,63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70440018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ELETRODO DESCARTAVEL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70440026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ELETRODO MARCAPASSO EXTERNO TEMP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168,26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70440034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ELETRODO P/ECG INF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1,56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93322100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ELETRODO P/MARCAPASSO TEMPORARIO ENDOCARDICO(CONJUNTO: AGULHA+SERINGA+INTRODUTOR+ELETRODO)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276,41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93322135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ELETRODO PARA MARCAPASSO TEMPORARIO EPICARDICO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93395272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ENDOBOTON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99,71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73070017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ENDOCULAR PROBE HGM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257,22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ENDOLOOP CATGUT CROMADO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97,92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BURETA P/BOMBA INFUSAO FARS 600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39,46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BURETA P/BOMBA INFUSAO FOTOSS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38,51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C/ENTRADA DE AR FILTRADO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70130086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C/SAIDA DE AR C/INJ LATERAL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70010323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COM BURETA 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CONEXAO 2 VIAS(POLIFIX-HIPOFIX)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7,30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CONEXAO 4 VIAS(POLIFIX-HIPOFIX)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7,84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70010315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CONVENCIONAL (EPIDURAL) P/BOMBA APM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64,77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FOTOSSENSIVEL C/BURETA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70130108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FOTOSSENSIVEL MICROGOTAS S/BURET 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FOTOSSENSIVEL P/BOMBA INFUSAO SI MPLES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FOTOSSENSIVEL SIMPLES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MICROGOTAS C/BURETA 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5,51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70130167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MICROGOTAS C/BURETA 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5,51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MICROGOTAS SIMPLES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P/BOMBA INFUSAO S/BURETA FARS 60 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25,04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70130183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P/DIALISE PERITONIAL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9,24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70130175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P/IRRIGACAO VESICAL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P/SANGUE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70130191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P/SANGUE LONGO(HEMODIALISE)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70130205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P/SOL ENTERAL C/FILTRO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70130213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PRESSAO VENOSA CENTRAL-PVC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6,98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70130035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SIMPLES PADRAO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70130221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EQUIPOS TIPO KIT PRESSORIZACAO P/MONT DE  TA(SWAN GANS)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63,37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70150036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DERMICEL GR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70150028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DERMICEL MED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70150010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DERMICEL PEQ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70140014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ESPARADRAPO 1,2  CM X 4,5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70140030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ESPARADRAPO 10 CM X 4,5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70140022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ESPARADRAPO 2,5  CM X 4,5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70160015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MICROPORE 1,2 C M X 4,5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70160031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MICROPORE 10 CM  X 4,5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70160023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ESPARADRAPOS E ADESIVOS: MICROPORE 2,5 C M X 4,5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70450013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ESTILETE P/SONDA NASOENTERICA (SNE-DOBBO FF)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11,39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70340552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0 AG                              BR44-T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2.0 - 2,0cm                              BR763-T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19,44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2-0 AG                              AKV15-G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190,49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2-0 AG                              BP93-T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70340544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2-0 AG                              KAT15-G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185,84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3.0 - 1,0cm                              B203-T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3.0 - 2,5cm                              B562-T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5 AG                              MB46-G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88,86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75CM 2-0 AG 1,5CM 1/2 CC                              B553-T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ETHIBOND VERDE 75CM 2-0AG 2,5CM 1/2 CCCR                              B563-T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13,04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93481349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EVACUADOR DE ELLIK EM PLASTICO-(UROLOGIA 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104,69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70460019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P/EQUIPO SIMPLES  60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2,43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70460027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P/EQUIPO SIMPLES 120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70460060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P/OXIGENIO DESC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4,09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70460043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P/PRESSAO ARTERIAL M(CURTO)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70460051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P/PRESSAO ARTERIAL M(LONGO)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70180016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FAIXA P/ABDOMEN E TORAX P/M/G(TORACICA)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24,96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70340579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FECHAMENTO 90CM 2-0 C/AG                              9307-51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71100067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FILME PARA HEMODINAMICA(LIMITE=45M)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2,46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93326173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DE CARDIOPLEGIA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33,97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93326041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DE LINHA ARTERIAL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86,81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93326165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DE SANGUE ARTERIAL P/RECIRCULACAO DA PERFUSAO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56,76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70010617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HIDROFOBICO P CIRCUITO DE ANESTESIA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31,16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70010625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HIDROGOBICO P RESPIRADOR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27,42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93326068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LEUCODEPLECAO C/CAPACIDADE ATE 12 UNIDADES DE CONCENTRADO DE PLAQUETAS=CP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107,69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93326050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LEUCODEPLECAO C/CAPACIDADE ATE 2U NIDADES DE CONCENTRADO DE HEMACIAS=CH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77,28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70010714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P/LEUCODEPLECAO C/CAPACID. PARA ATE 02 UNIDADES DE CONCENTRACAO DE HEMACIAS=CH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107,69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70010722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P/LEUCODEPLECAO COM CAPACIDADE DE ATE 12 UNIDADES DE PLAQUETAS=CP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139,60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PAM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70010633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SOLUÇAO PARENTERAL 0,2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34,89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0 S/AG                              BSS26-T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70340633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00 S/AG                              BSS28-T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000 S/AG                              BSS30-T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8,33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70340587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1 AG                              M660-G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42,00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1 S/AG                              BSS25-T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70340609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4 AG                              M652-G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51,53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70340595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4 AG 4,7CM                              M651-G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46,38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5 AG                              M653-G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72,13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70340676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5 S/AG                              M650-G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46,38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70340684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ACO IAG T                              M351-G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43,37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70340692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MARCAPASSO C/AG                              2EP-15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50,00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MARCAPASSO INFANTIL                              TPW-10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54,06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DE NYLON 8,0 - 9,0 - 10,0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89,74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70550042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GUIA 0.16 MICRO PROTEGIDO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216,03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GUIA CURVO 032-UROL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21,91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GUIA CURVO 038-UROL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26,66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93401485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GUIA HIDROFILICO 0.035(NEURO)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523,47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GUIA RETO 032-UROL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GUIA RETO 038-UROL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73050016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KIT CATARATA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76,00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LISO DE STEINMANN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LISO KIRSCHNER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MALEAVEL PARA CERCLAGEM DE COLUNA - TITANIO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127,13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MALEAVEL TIPO LUC DIAMETRO IGUAL OU MAIOR QUE 1MM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MALEAVEL(SUTURA OU CERCLAGEM)DIAMETR O IGUAL OU MAIOR QUE 1MM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MALEAVEL(SUTURA OU CERCLAGEM)DIAMETR O MENOR QUE 1MM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NAO OLIVADO P/FIXADOR EXTERNO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75100193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OLIVADO P/FIXADOR EXTERNO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75100096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ROSQUEADO DE KIRSCNER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FIO ROSQUEADO DE STEINMANN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14,96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FITA CARDIACA - FAB 46-T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4,80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FITA UMBILICAL - U10-T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3,44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FRASCO DE VIDRO ESTERELIZADO P/NTG(SO UT I)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FRASCO P/ALIMENTACAO ENTERAL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GAS CARBONICO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70190119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APOSITOS(20 X 12)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0,52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70190127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COMP CAMPO OPER 45X50(SO EM INTERV  CIR ABDOMINAL/TORACICA ATE 10 UN/CIR)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1,33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COMPRESSAS 10 X 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COMPRESSAS 7,5 X 7,5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FURACINADA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HIDROFILA 91 X 91 - 13 FIOS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70190054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HIDROFILA OTORRINO 4 M X 2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IODOFORMADA 45 X 100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MICRO-TORUNDAS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OPERCULO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70190089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TORUNDAS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70190100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GAZES VASELINADA ADAPTIC 20 X 7,5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4,80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GERMIKIL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GLICERINA LIQUIDA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70200017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GLICO FITA REATIVA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70470014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GLUCOFILM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GRAMPO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GRAMPO DE BLOUNT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GRAMPO DE COVENTRY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75100134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GRAMPO EM "M"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70010749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GUIA METAL. P/INTROD. DE CATETER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71100113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GUIA P/ANGIOPLASTIA TRANSL. PERCUT. CORONARIANA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243,60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71140298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GUIA P/ROTABLATOR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249,27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71100091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GUIA PARA ANGIOPLASTIA PERIFERICA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179,35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71100083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GUIA TEFLON P/HEMODINAMICA (INCLUSAO PRO VISORIA)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142,08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HEMOCLIP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22,43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93326130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HEMOCONCENTRADOR P/CIRCULACAO EXTRACORPOREA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184,33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70480010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HEMOSTATICOS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27,55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70060304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HIPOCLORITO DE SODIO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71030018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INDEFLATOR - (INSUFLADOR SERINGA MANOMET RICA)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179,47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93401582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INTRODUTOR 6F (NEURO)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92,23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71050019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INTRODUTOR DE BIOTOMO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398,83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93322097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INTRODUTOR DE PUNCAO PARA IMPLANTE DE ELETRODO ENDOCARDICO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158,15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71040013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INTRODUTOR P/CATETER COM OU SEM VALVULA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121,49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IODOFOR ALCOOLICO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IODOFOR AQUOSO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93326262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CANULA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118,70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CESARIA MONONYLON PRETO 75CM 4-0 AG 2,4CM                        JCK12-G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53,04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CORONARIO P/2 PONTES 7-0 AG 1,0CM PR OLENE AZUL                   VMK21-G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159,12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70340757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CORONARIO P/3 PONTES                              VMK31-G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238,65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73090018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P/ FACOEMULSIFICADOR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88,94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73100013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P/ VITRECTOMIA C/ ATOP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271,08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70010099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KIT P/ADMINISTRACAO DE QUIMIOTERAPIA(FIL TRO/BOLSA ADM TAXOL/OUTR ANTIBLASTICOS)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81,02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73110019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LAMINA DE BEAVER REF. 6400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73110027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LAMINA DE BEAVER REF. 6600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70220018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LAMINA DE BISTURI(TODOS OS NUMEROS)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0 AG                              G635-T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70340773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0 S/AG                              SFL95-T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00 AG                              G634-T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70340790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00 S/AG                              SFL94-T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000 AG                              G633-T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000 S/AG                              SFL93-T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1 AG                              I-26397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LINHO 1 S/AG                              SFL96-T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70230056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LUVAS AMBULATORIAL P/TOQUE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70230013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LUVAS CIRURGICA ESTERIL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70230048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LUVAS PROCEDIMENTO ENF REESTERELIZ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70230021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LUVAS PROCEDIMENTO NAO ESTERELIZ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04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06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08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70240086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12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15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20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25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70240094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MALHAS TUBULAR 25 M: 30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MANDRIL NASOENTERICO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11,39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71070010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MANIFOLDS 3 OU 5 VIAS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34,89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71060014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MANIPULADOR DE GUIA/ROTOR(TQ DERVICE)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70342504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MERSILENE VERDE                              SMV73-T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70010447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MERSILENE VERDE                              SMV74-T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70342512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MERSILENE VERDE                              SMV75-T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MERSILENE VERDE 2-0 AG                              G704-T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70340854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MERSILENE VERDE 3-0 AG                              9762-T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70550034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Micro balao latex, EBL, para dilatacao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210,21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73120014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MICROSPONGE(MICROESPONJA)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MONOCRYL 5.0                              Y493-G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INCOL 4-0 AG                              P1611-T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INCOL 5-0 AG                              P1602-T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0 S/AG                              FN505-T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2,40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00 AG                              1215-T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70341044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000 AG                              1163-T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70010455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10.0 P/MICROCIRURGIA                              9000-G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77,41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70341052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10-0 AG                              33/ON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10-0 AG                              KF410-G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11-0 AG                              2881-G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660,68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150CM 4-0 S/AG                              FN502-T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3-0 AG                              P1663-T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4-0 AG                              1111-T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4-0 AG                              1129-T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8,88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4-0 AG                              1162-T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70341095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4-0 AG                              3626-T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23,25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4-0 AG                              P1662-T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4-0 AG                              P1664-T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4-0 AG                              P1667-T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4-0 AG                              V4452-T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45CM 3-0 2,0CM 3/8 CTE                              14504-T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45CM 3-0AG 0,65CM 3/8 CT E                            1171-T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70341079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45CM 3-0AG 2,0CM 3/8 CTE                              14503-T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70341109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45CM 4-0AG 1,95CM 3/8 CT E                            1167-T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70341087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45CM 4-0AG 2,0CM 3/8 CTE                              14502-T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70341168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45CM 5-0AG 1,65CM 3/8 CT E                            1168-T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70341176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45CM 6-0AG 1,5CM 1/2 CTE                              1160-T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5-0 2AG                              V34982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5-0 AG                              1166-T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5-0 AG                              P1666-T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70341184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6-0 AG                              1165-T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70340986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MONONYLON PRETO 6-0 AG                              P1698-T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70340897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9-0 AG                              2819-G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310,06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9-0 AG                              7717-G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70341192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MONONYLON PRETO 9-0 AG 0                              2813-G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308,30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70490015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MULTI-FLO ADAPTER (TRIPLICADOR DE VIAS)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29,16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70010579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NITROGENIO SS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70341001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NUROLON PRETO 60 CM 1 S/AG                              SNP77-T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7,86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OLEO DE AMENDOAS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93325053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PATCH INORGANICO ATE(260CM2) POR CM2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93325061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PATCH ORGANICO (ATE 260CM2)POR CM2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PDS II                              Z123-G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43,03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PDS VIOLETA 4-0                              Z304-G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70341257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PDS VIOLETA 5-0                              Z303-G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21,10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70341265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PDS VIOLETA 6-0 2 AG                              Z127-G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43,03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70341273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PDS VIOLETA 7-0 2 AG                              Z135-G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47,67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70010102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PLACA VALLEY - LAB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15,54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70342393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PLIE AZUL 2-0 AG                              BR763-T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70341338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BRANCO 4-0 2AG                              1778-G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70341346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BRANCO 5-0 2AG                              1760-G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61,42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70341370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0 S/AG                              SMV75-T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00 2AG                              BR43-T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00 S/AG                              SMV74-T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000 2AG                              B552-T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000 2AG                              B562-T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000 2AG 1,0CM                              B203-T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3-0 S/AG                              SMV73-T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PLIE VERDE 4-0 2AG                              AT204-T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70341478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PLIE VERDE 4-0 2AG 1,5CM                              B551-T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70341567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INCOLOR 000 AG                              J183-G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INCOLOR 5-0 AG                              J100-G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70010471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0                              J376-11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8,54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0 S/AG                              JS616-H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70341559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000 S/AG                              JS614-H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1 AG                              J353-H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4-0 AG                              J315-H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70341699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5-0 AG                              J303-H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70341591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5-0 AG                              J571-G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77,71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70341524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6-0                              J570-G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81,58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70341532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7-0 AG 0,65CM                              J546-G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95,48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70CM 0 AG 4,0CM CC                              J352-H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70341664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POLIGL VIOLETA S/AG                              JS617-H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 MONO AZUL 4-0 AG                              VT32963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45,05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 MONO AZUL 5-0 AG                              VT32952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32,26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 MONO AZUL 7-0                              VT22950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65,42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0 AG                              8424-T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7,98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00 AG                              8411-T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8,10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000 2 AG                              8722-T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70341796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2 AG                              3846-G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4-0 2 AG                              9521-T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15,54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4-0 2 AG                              9557-T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17,91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5-0 2 AG                              9556-T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6-0 2 AG                              M8306-T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POLIPROPILENO AZUL 7-0 2 AG                              M8304-T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89,36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POLYCOT 0 S/AG                              SPA45-T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POLYCOT 00 AG                              P1424-T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4,10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POLYCOT 00 S/AG                              SPA44-T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POLYCOT 000 S/AG                              SPA43-T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70341850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POLYCOT AZUL 70CM 0 AG 3,00CM 3/8 CC                              PA425-T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POLYCOT AZUL 70CM 3-0 AG 3,00CM 3/8 CC                              PA423-T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73130010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PONTA DE CORTE DESCARTAVEL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229,13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70060169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POVIDINE DEGERMANTE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70060177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POVIDINE TOPICO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70210020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PRESERVATIVOS P/INCONTINENCIA URINARIA ( UROPEN)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70210012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PRESERVATIVOS SIMPLES (TIPO JONTEX)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70060185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PRODERM OLEOSO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                             9556-T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2-0                              8723-T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12,08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3-0 2 AG                              8822-T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17,04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4-0 AG                              8204-T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4-0 AG                              8357-T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PROLENE AZUL 4-0 AG                              AT9557-T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70342008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5-0 AG                              8356-T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22,22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6-0 AG                              8707-T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28,36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6-0 AG                              HK46-T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16,25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6-0 AG                              M8709-T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6-0 AG 1,30CM                              M8706-T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7-0                              M8702-T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72,69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70341923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7-0                              VMK3-G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413,18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PROLENE AZUL 75CM 3-0 AG 2,0CM 1/2 CCCR                              9522-T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70010463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PROPILENE 6.0                              VT22961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70510016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PULSEIRA P/IDENTIFICACAO DE PACIENTES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71140280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PUNCH AORTICO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59,82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93326211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REDUTOR DE PRESSAO (NEUROCIRURGIA)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114,67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93326149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RESERVATORIO DE CARDIOTOMIA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111,91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93326157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RESERVATORIO P/CARDIOPLEGIA C/TUBO S/FILTRO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174,36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70260036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SALTO DE BORRACHA GRANDE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70260028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SALTO DE BORRACHA MEDIO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70260010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SALTO DE BORRACHA PEQUENO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 AG                              G814-T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70342067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 S/AG                              SSP15-T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70342075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00 AG                              G813-T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00 S/AG                              SSP14-T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70342091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000 AG                              3118-T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70342083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000 AG                              G812-T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70342105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000 S/AG                              SSP13-T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1 S/AG                              SSP16-T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70342040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4-0 S/AG                              SSP12-T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8,14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6-0 AG                              1732-G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67,75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7-0 AG                              7733-G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67,75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8-0 AG                              7736-G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67,75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TRANCADA 45CM 4-0AG 1,30CM                              789-G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70342172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SEDA PRETA TRANCADA 8-0 AG                              1767-G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67,75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70270015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SERINGAS DESCARTAVEIS 01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70270023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SERINGAS DESCARTAVEIS 03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70270031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SERINGAS DESCARTAVEIS 05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70270040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SERINGAS DESCARTAVEIS 10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70270058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SERINGAS DESCARTAVEIS 20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70270066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SERINGAS DESCARTAVEIS 50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3,40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70220050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SERRA DE GIGLI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93401230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SHUNT LOMBO-PERITONIAL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707,55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93481241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SISTEMA DE DRENAGEM MEDIASTINAL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53,77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70060193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SOAPEX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SOLUCAO DE THIERSCH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73170011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 P/ VITRECTOMIA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227,60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70280207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 PARA NUTRICAO ENTERAL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37,39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ASPIR. TRAQUEAL 10/12/16/18/20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ASPIR. TRAQUEAL 4/6/8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70280100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DORMIA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304,52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70010218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FILIF RETA 3/4-UROL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109,67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FOLLEY 2 VIAS 05CC (TODOS NUMEROS 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FOLLEY 2 VIAS 30CC (TODOS NUMEROS 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FOLLEY 3 VIAS 30C (ACIMA NO 23)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FOLLEY 3 VIAS 30CC (ATE 22)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70280126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GASTRICA INFANTIL 5/6/8/10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70280118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GASTRICA LEVINE 12/14/16/18/20/22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GASTRICA LEVINE 6/8/10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70280134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PETZER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70280142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RETAL NELATON BORRACHA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RETAL PLASTICA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70280150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URETRAL NELATON BORRACHA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5,23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70280061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SONDAS URETRAL PLASTICA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70010595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SUBSTITUTO TEMP. PELE(BIOLOG. OU SINTET.)-PORCM2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70010340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SURGIFIX 5.0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70300038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SUSPENSORIO ESCROTAL GR.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70300020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SUSPENSORIO ESCROTAL MED.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6,64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70300011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SUSPENSORIO ESCROTAL PEQ.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93481225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TELA INORGANICA DE POLIPROPILENO GRANDE - ACIMA DE  400CM2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246,77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93481217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TELA INORGANICA DE POLIPROPILENO MEDIA - 101 A 400CM2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205,65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93481209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TELA INORGANICA DE POLIPROPILENO PEQUENA ATE100CM2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169,49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70170045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TENSOPLAST "SKIN TRACTION" ADULTO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70170053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TENSOPLAST "SKIN TRACTION" PEDIATRICO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70170037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TENSOPLAST 10CM X 4,5M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70170010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TENSOPLAST 7,5CM X 4,5M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TINTURA DE BENJOIN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70310025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TORNEIRINHAS 3 VIAS COM LUER LOCK (DANUL 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70310017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TORNEIRINHAS 3 VIAS SEM LUER LOCK (DANUL 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0,81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70320039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TRACH CARE (SO EM UTI, UM CADA 3 DIAS)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49,89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71080015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TRANSDUTOR DE PRESSAO(DOMUS)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113,41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73180017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TREPANO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75,56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TROCATER 10mm                               *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191,94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70010528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TROCATER 12mm                               *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136,97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70010080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TUBO DE LATEX OU SILICONE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10,54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70106096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TUBO  SONDA ENDOTRAQUEAL DE CARLENS (P/VENTILACAO PULM. SELETIVA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162,02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70320012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TUBOS ENDOTRAQUEAL DESC C/BALAO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70320020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TUBOS ENDOTRAQUEAL DESC S/BALAO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VALVEKIT ETHIBOND 2-0 C/2 AG                              KV15-G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185,82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VASELINA LIQUIDA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70060231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VIOLETA GENCIANA 2%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0,01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70342199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VYCRIL INCOLOR 3-0 AG                              JP683-G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70342202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7425F9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</w:pPr>
                  <w:r w:rsidRPr="007425F9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val="en-US" w:eastAsia="pt-BR" w:bidi="ar-SA"/>
                    </w:rPr>
                    <w:t>VYCRIL INCOLOR 4-0 AG                              JP496-G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15,89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INCOLOR 45CM 4-0AG 1,5CM 1/2CTE                              J107-G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0 AG                              J318-H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0 AG 3,7CM CC                              J376-H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1 AG                              J341-H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1 AG                              J650-G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150CM 2-0 S/AG                              JS615-H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70342288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2-0 AG                              J161-H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11,66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2-0 AG                              J351-H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2-0 AG                              J369-H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10,78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2-0 AG                              J407-H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3-0 AG                              J350-H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70342296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3-0 AG                              J374-H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70342318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4-0 AG                              J310-H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70342210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45CM 3-0AG 2,00CM 3/8 CTE                              J193-H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10,60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70CM 2-0 AG 2,5CM 1/2 CC                              J317-H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70CM 3-0 AG 2,5CM 1/2 CC                              J316-H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70CM 4-0 AG 1,5CM 1/2 CC                              J304-H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VYCRIL VIOLETA 70CM 6-0 AG 1,5CM 1/2 CC                              J302-H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10,58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70342423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VYVRIL INCOLOR 45CM 6-0 AG 1,5CM 1/2 CTE                              J105-G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15,32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ADAPTADOR PRN LUER LOK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2,38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DE BLOQUEIO DE PLEXO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68,80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DESCARTAVEL INTRA OSSEA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180,72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75100274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P/ LOCALIZAÇÃO ( MAMÁRIA)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159,53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75100282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P/ PUNÇAO UROLÓGICA 18/X20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180,97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75100290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RAQUIANESTESIA 27G PONTA DE LÁPIS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25,05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 xml:space="preserve">ALÇA DE RESSECÇÃO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181,59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BISTURI ANGULADO 2,75MM Descatavel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65,43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BISTURI RETO 15 GRAUS -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65,43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75100339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BOLSA EVA PARA NPT 1000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42,87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75100347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BOLSA EVA PARA NPT 500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36,52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75100355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BRONQUINHO ( FRASCO P/COLETA DE MATERIAL DE BRONCOSCOPIA)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16,33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75100371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CANULA DE GUEDEL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7,98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75100380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CANULA DE TRAQUEOSTOMIA LONGA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98,71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75100398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CANULA DESCARTAVEL MEDULA ÓSSEA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180,72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CATETER CENTRAL DE INS PERIFERICO COM INTRODUTOR PICC - AD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416,28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CATETER CENTRAL DE INS PERIFERICO COM INTRODUTOR PICC - PED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416,28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CATETER DESCARTAVEL ÓCULOS NASAL SILICONE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46,36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75100444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CATETER SIMPLES ACESSO VENOSO MONO LÚMEN ADULTO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64,19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75100452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CATETER SIMPLES ACESSO VENOSO MONO LÚMEN INFANTIL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64,19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75100479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DRENO CIRURGICO DE SILICONE 300 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12,21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75100487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EQUIPO PARA DIETA ENTERAL EM BI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75100509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DE VÍTREO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36,87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NEUROCIRÚRGICA 1,3 X 1,3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170,45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NEUROCIRÚRGICA 1,3 X 2,5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167,31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75100533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NEUROCIRÚRGICA 1,3 X 5,1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175,90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NEUROCIRÚRGICA 1,3 X 7,6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181,33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NEUROCIRÚRGICA 2,5 X 7,6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204,50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75100576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ESPONJA NEUROCIRÚRGICA 3,80X 3,8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198,87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75100592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FAIXA SMARCH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16,45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FILTRO ANTIBACTERIANO DESCARTÁVEL P CATETER PERIDURAL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26,17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CAPROFYL 3,0 C/AG CF 122 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CAPROFYL CF 812 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9,85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CAPROFYL CR 0 C/AG 904 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MONOCRYL 3-0 Y 936H  AGULHA 2,4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30,16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75100657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MONOCRYL 4-0 Y 496G AGULHA 1,95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28,67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75100665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ORTHOCORD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337,26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93481578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DE PHMETRIA 2 CANAIS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311,59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93481624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CLIP HEMO LOCK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621,88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93481586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GASTROSTOMIA CIRURGICA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394,84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93481594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GASTROSTOMIA VIA ENDOSCÓPICA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970,07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93481616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CATETER URETERAL 6MMX70CM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136,29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75100681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VICRYL RAPID 5.0 VR 4930 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29,79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75100690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VICRYL VIOLETA 1 AG J 371 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75100703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FIO VICRYL VIOLETA 4.0 AG J 310 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11,22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FITA PARA FECHAMENTO DE EXTERNO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FLEBO EXTRATOR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125,13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GAZE ESTÉRIL APÓSITO (MÉDIO)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5,30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HEMOSTÁTICO BICELULOSE FIBRILAR 10,2 X 10,2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329,04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75100754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HEMOSTÁTICO BICELULOSE FIBRILAR 2,5 X 5,1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164,52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HEMOSTÁTICO BICELULOSE FIBRILAR 5,1 X 10,2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278,06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75100770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HEMOSTÁTICO CELULOSE 10X20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240,30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75100789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HEMOSTÁSTICO CELULOSE 5,5 X 7,5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97,96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75100797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HEMOSTÁTICO COLÉGENO 100 CM 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127,28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75100800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MASCARA LARINGEA TAM 2 DESCARTAVEL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218,73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MASCARA LARINGEA TAM 3 DESCARTAVEL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218,36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MASCARA LARINGEA TAM 4 DESCARTAVEL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214,99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MASCARA DESCARTÁVEL LARÍNGEA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139,84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SERINGA DECARTÁVEL PERFUSORA CONTRASTE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118,53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75100886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 xml:space="preserve">SONDA FAUCHER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40,63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75100894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NELATON Nº 08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37,90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75100908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NELATON Nº 10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37,90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NELATON Nº 12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37,90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NELATON Nº 14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37,90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SONDA PEZZER Nº 34 DESCARTÁVEL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44,56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TELA PROLENE PHSE1 5,5/12,5 X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486,07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TELA PROLENE PHSL1 4,5 X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486,07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75100967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TELA PROLENE PHSM1 4,5 X 7,5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486,07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75100975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 xml:space="preserve">TRAQUÉIA HMEF / 750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11,59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75100983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TUBO ENDOTRAQUEAL C BALÃO Nº 3,0 DESC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75100991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TUBO ENDOTRAQUEAL ARAMADO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146,55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75101009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TUBO ENDOTRAQUEAL ESPIRAL ARAMADO DESC ( ACIMA DE 5MM)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54,34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75101017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TUBO ENDOTRAQUEAL ESPIRAL ARAMADO DESC ATÉ 5MM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46,06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 ASPIRAÇÃO P BIOPSIA CHIBA 22 G X 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219,80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BIOPSIA MEDULA ÓSSEA 8 / 11 / 13  X 10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406,83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BIOPSIA MEDULA ÓSSEA 11  X 15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406,83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 xml:space="preserve">AGULHA BIOPSIA MIELOGRAMA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225,99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P.L 22 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16,94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P.L. 25 G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26,70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CLIP LARANJA GRANDE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CLIP VERDE MEDIO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14,69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10000009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EXTENSOR ARTROSCOPIA 2 VIAS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44,74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PROLENE 0  8412 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18,93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PROLENE 0 8434 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KIT TRANSDUTOR DE PRESSÃO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411,72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AGULHA BIÓPSIA RENAL E HEPÁTICA 16G 20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174,40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APARELHO DE BARBEAR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2,73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APARELHO P EX RESP RESPIRON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18,83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APOSITO 40X25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APOSITO 50X30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7,62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eastAsia="Times New Roman"/>
                      <w:i w:val="0"/>
                      <w:lang w:eastAsia="pt-BR" w:bidi="ar-SA"/>
                    </w:rPr>
                  </w:pPr>
                  <w:r w:rsidRPr="005A770B">
                    <w:rPr>
                      <w:rFonts w:eastAsia="Times New Roman"/>
                      <w:i w:val="0"/>
                      <w:lang w:eastAsia="pt-BR" w:bidi="ar-SA"/>
                    </w:rPr>
                    <w:t>ASPIRADOR CIRURGICO DESC ASPIRAVAC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139,52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10000019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CATETER URETERAL DUPLO LUMEN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213,74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CATETER URETERAL PARA DRENAGEM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47,61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CATETER VENOSO CENTRAL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51,30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 CATETER FLEXIVEL C CAMISA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199,48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CONJUNTO DE SUCÇÃO PARA BRONCOSCOPIA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25,65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DILATADOR URETERAL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154,05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 ARTROPUNP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436,49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EQUIPO P HISTEROSCOPIA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489,53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ESCOVA DES CLORHEXIDINA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ESCOVA DES PVPI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2,61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10000029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3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6 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14,00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FILTRO PARA EXAME UROLÓGICO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6,16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FR COL.P/DRENAGE TORAX DESC TOROZAMM 250 / 500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118,24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FR COL.P/DRENAGEM TÓRAX TOROZAMM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69,76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FRALDA DESC ADULTO GRANDE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GUIA UROLOGICO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53,33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LAMINA AZUL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0,76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LIXA TIPO CLEANER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14,36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MASCARA DES CLIPS E TIRAS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0,28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10000039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MASCARA P RESP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7,39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MONOCRYL 2.0 Y 317 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18,11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SONDA ELETROMANOMETRIA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11,49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SONDA FAUCHER 10.0MM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138,42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 FAUCHER 12.0MM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229,47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 P/PHMETRIA DOIS CANAIS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82,07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SONDA P/PHMETRIA UM CANAL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59,71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TALA METÁLICA 19 MM / 26 MM C/ESPUMA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1,68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10000047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TELA DE PROLENE 2,50 CM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48,66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LAMINA / TUBO  ACT  - TCA TEMPO DE COAGULAÇÃO ATIVADA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21,37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10000049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PONTA DE ASPIRAÇÃO ASPLASS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54,24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EXTENSE - EXTENSOR COM FILTRO REF AZC9685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11,82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COMPRESSA 25X28 (C/5)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9,97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ESPAÇADOR  P MEDICAÇÃO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20,34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MASCARA DE NÃO REINALAÇÃO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8,77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EXTENSOR DE ASPIRAÇÃO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4,67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Urotest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2,06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10000058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Seringa Salina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3,71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10000059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Riodeine Tintura 100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3,72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10000060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Riodeine 70% 100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2,15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10000061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Riohex 05%  100 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3,34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10000062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Riohex 2%   100ml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3,07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10000063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Tintura de benjoim  100ml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3,99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10000064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Adaptador p equipo inf Dieta Ent Fortecare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4,35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10000065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Rioalcool 70% 100ml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1,91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10000066</w:t>
                  </w: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 xml:space="preserve">Seringa descartavel 60 ml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  <w:r w:rsidRPr="005A770B"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  <w:t>4,27</w:t>
                  </w:r>
                </w:p>
              </w:tc>
            </w:tr>
            <w:tr w:rsidR="005A770B" w:rsidRPr="005A770B" w:rsidTr="005A770B">
              <w:trPr>
                <w:trHeight w:val="300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 w:val="0"/>
                      <w:color w:val="000000"/>
                      <w:sz w:val="22"/>
                      <w:szCs w:val="22"/>
                      <w:lang w:eastAsia="pt-BR" w:bidi="ar-SA"/>
                    </w:rPr>
                  </w:pPr>
                </w:p>
              </w:tc>
              <w:tc>
                <w:tcPr>
                  <w:tcW w:w="6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 w:val="0"/>
                      <w:lang w:eastAsia="pt-BR" w:bidi="ar-S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0B" w:rsidRPr="005A770B" w:rsidRDefault="005A770B" w:rsidP="005A7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 w:val="0"/>
                      <w:lang w:eastAsia="pt-BR" w:bidi="ar-SA"/>
                    </w:rPr>
                  </w:pPr>
                </w:p>
              </w:tc>
            </w:tr>
          </w:tbl>
          <w:p w:rsidR="00F34AC1" w:rsidRDefault="00F34AC1" w:rsidP="00F34AC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  <w:p w:rsidR="005A770B" w:rsidRDefault="005A770B" w:rsidP="00F34AC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  <w:p w:rsidR="005A770B" w:rsidRPr="00F34AC1" w:rsidRDefault="005A770B" w:rsidP="00F34AC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C1" w:rsidRPr="00F34AC1" w:rsidRDefault="00F34AC1" w:rsidP="00F34AC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C1" w:rsidRPr="00F34AC1" w:rsidRDefault="00F34AC1" w:rsidP="00F34AC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C1" w:rsidRPr="00F34AC1" w:rsidRDefault="00F34AC1" w:rsidP="00F34AC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lang w:eastAsia="pt-BR" w:bidi="ar-SA"/>
              </w:rPr>
            </w:pPr>
          </w:p>
        </w:tc>
      </w:tr>
    </w:tbl>
    <w:p w:rsidR="00544584" w:rsidRDefault="00544584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544584" w:rsidRDefault="00544584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FA7AD8" w:rsidRDefault="00F34AC1" w:rsidP="00FA7AD8">
      <w:pPr>
        <w:tabs>
          <w:tab w:val="left" w:pos="5576"/>
        </w:tabs>
        <w:jc w:val="center"/>
        <w:rPr>
          <w:szCs w:val="12"/>
        </w:rPr>
      </w:pPr>
      <w:bookmarkStart w:id="1" w:name="_Hlk16689173"/>
      <w:r>
        <w:rPr>
          <w:b/>
          <w:i w:val="0"/>
          <w:sz w:val="24"/>
          <w:szCs w:val="24"/>
        </w:rPr>
        <w:t>Pacote</w:t>
      </w:r>
      <w:r w:rsidR="00FA7AD8">
        <w:rPr>
          <w:b/>
          <w:i w:val="0"/>
          <w:sz w:val="24"/>
          <w:szCs w:val="24"/>
        </w:rPr>
        <w:t xml:space="preserve"> Hemodinamica</w:t>
      </w:r>
    </w:p>
    <w:p w:rsidR="00FA7AD8" w:rsidRDefault="00FA7AD8" w:rsidP="00FA7AD8">
      <w:pPr>
        <w:jc w:val="center"/>
        <w:rPr>
          <w:szCs w:val="12"/>
        </w:rPr>
      </w:pPr>
      <w:r>
        <w:rPr>
          <w:szCs w:val="12"/>
        </w:rPr>
        <w:t>NÃO INCLUIDO PRÓTESES</w:t>
      </w:r>
    </w:p>
    <w:p w:rsidR="00FA7AD8" w:rsidRDefault="00FA7AD8" w:rsidP="00FA7AD8">
      <w:pPr>
        <w:jc w:val="center"/>
        <w:rPr>
          <w:szCs w:val="12"/>
        </w:rPr>
      </w:pPr>
      <w:r>
        <w:rPr>
          <w:szCs w:val="12"/>
        </w:rPr>
        <w:t>NÃO INCLUIDO HONORÁRIOS MÉDICOS</w:t>
      </w: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1559"/>
      </w:tblGrid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2"/>
              </w:rPr>
            </w:pPr>
            <w:r>
              <w:rPr>
                <w:szCs w:val="12"/>
              </w:rPr>
              <w:t>PROCEDIMENTO</w:t>
            </w:r>
          </w:p>
        </w:tc>
        <w:tc>
          <w:tcPr>
            <w:tcW w:w="2835" w:type="dxa"/>
          </w:tcPr>
          <w:p w:rsidR="00FA7AD8" w:rsidRDefault="00FA7AD8" w:rsidP="00FA7AD8">
            <w:r>
              <w:t>CODIGO</w:t>
            </w:r>
          </w:p>
          <w:p w:rsidR="00FA7AD8" w:rsidRDefault="00FA7AD8" w:rsidP="00FA7AD8">
            <w:r>
              <w:t>TUSS</w:t>
            </w:r>
          </w:p>
        </w:tc>
        <w:tc>
          <w:tcPr>
            <w:tcW w:w="1559" w:type="dxa"/>
          </w:tcPr>
          <w:p w:rsidR="00FA7AD8" w:rsidRDefault="00FA7AD8" w:rsidP="00FA7AD8">
            <w:r>
              <w:t>VALOR</w:t>
            </w:r>
          </w:p>
          <w:p w:rsidR="00FA7AD8" w:rsidRDefault="00FA7AD8" w:rsidP="00FA7AD8">
            <w:r>
              <w:t>PROPOSTO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>NEURO:Arteriogr. Carótidas 2x+</w:t>
            </w:r>
          </w:p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 xml:space="preserve">              Arteriogr. Vertebral 2x+</w:t>
            </w:r>
          </w:p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 xml:space="preserve">              Arteriogr. Arco Aórtico</w:t>
            </w:r>
          </w:p>
        </w:tc>
        <w:tc>
          <w:tcPr>
            <w:tcW w:w="2835" w:type="dxa"/>
          </w:tcPr>
          <w:p w:rsidR="00FA7AD8" w:rsidRDefault="00FA7AD8" w:rsidP="00FA7AD8">
            <w:r>
              <w:t>40812030</w:t>
            </w:r>
          </w:p>
          <w:p w:rsidR="00FA7AD8" w:rsidRDefault="00FA7AD8" w:rsidP="00FA7AD8">
            <w:r>
              <w:t>40812049</w:t>
            </w:r>
          </w:p>
          <w:p w:rsidR="00FA7AD8" w:rsidRDefault="00FA7AD8" w:rsidP="00FA7AD8">
            <w:r>
              <w:t>40812057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1.180,00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  <w:lang w:val="es-ES_tradnl"/>
              </w:rPr>
            </w:pPr>
          </w:p>
          <w:p w:rsidR="00FA7AD8" w:rsidRPr="007425F9" w:rsidRDefault="00FA7AD8" w:rsidP="00FA7AD8">
            <w:pPr>
              <w:rPr>
                <w:szCs w:val="10"/>
                <w:lang w:val="es-ES_tradnl"/>
              </w:rPr>
            </w:pPr>
            <w:r w:rsidRPr="007425F9">
              <w:rPr>
                <w:szCs w:val="10"/>
                <w:lang w:val="es-ES_tradnl"/>
              </w:rPr>
              <w:t>Embolizações Diversas (Equipe Radiointervenc.)</w:t>
            </w:r>
          </w:p>
          <w:p w:rsidR="00FA7AD8" w:rsidRDefault="00FA7AD8" w:rsidP="00FA7AD8">
            <w:pPr>
              <w:rPr>
                <w:szCs w:val="10"/>
                <w:lang w:val="es-ES_tradnl"/>
              </w:rPr>
            </w:pPr>
            <w:r w:rsidRPr="007425F9">
              <w:rPr>
                <w:szCs w:val="10"/>
                <w:lang w:val="es-ES_tradnl"/>
              </w:rPr>
              <w:t>( por vaso)</w:t>
            </w:r>
          </w:p>
        </w:tc>
        <w:tc>
          <w:tcPr>
            <w:tcW w:w="2835" w:type="dxa"/>
          </w:tcPr>
          <w:p w:rsidR="00FA7AD8" w:rsidRDefault="00FA7AD8" w:rsidP="00FA7AD8">
            <w:r>
              <w:t xml:space="preserve">40813720 </w:t>
            </w:r>
          </w:p>
          <w:p w:rsidR="00FA7AD8" w:rsidRDefault="00FA7AD8" w:rsidP="00FA7AD8">
            <w:r>
              <w:t>ou conforme vaso a embolizar</w:t>
            </w:r>
          </w:p>
          <w:p w:rsidR="00FA7AD8" w:rsidRDefault="00FA7AD8" w:rsidP="00FA7AD8">
            <w:r>
              <w:t>40812065</w:t>
            </w:r>
          </w:p>
          <w:p w:rsidR="00FA7AD8" w:rsidRDefault="00FA7AD8" w:rsidP="00FA7AD8">
            <w:r>
              <w:t>40812073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2.690,00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r w:rsidRPr="008357D9">
              <w:t xml:space="preserve">Embolização </w:t>
            </w:r>
            <w:r>
              <w:t>de aneurisma</w:t>
            </w:r>
            <w:r w:rsidRPr="008357D9">
              <w:t xml:space="preserve"> </w:t>
            </w:r>
            <w:r>
              <w:t xml:space="preserve">ou MAV </w:t>
            </w:r>
            <w:r w:rsidRPr="008357D9">
              <w:t>cerebral</w:t>
            </w:r>
          </w:p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t>(por vaso)</w:t>
            </w:r>
          </w:p>
        </w:tc>
        <w:tc>
          <w:tcPr>
            <w:tcW w:w="2835" w:type="dxa"/>
          </w:tcPr>
          <w:p w:rsidR="00FA7AD8" w:rsidRDefault="00FA7AD8" w:rsidP="00FA7AD8">
            <w:r w:rsidRPr="008357D9">
              <w:t>408135</w:t>
            </w:r>
            <w:r>
              <w:t>41</w:t>
            </w:r>
          </w:p>
          <w:p w:rsidR="00FA7AD8" w:rsidRPr="008357D9" w:rsidRDefault="00FA7AD8" w:rsidP="00FA7AD8">
            <w:r>
              <w:t>40812065</w:t>
            </w:r>
          </w:p>
          <w:p w:rsidR="00FA7AD8" w:rsidRDefault="00FA7AD8" w:rsidP="00FA7AD8">
            <w:r w:rsidRPr="008357D9">
              <w:t>40812073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2.445,00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r w:rsidRPr="00CB12AF">
              <w:t>Colocação de stent em Ramo Intracraniano</w:t>
            </w:r>
          </w:p>
        </w:tc>
        <w:tc>
          <w:tcPr>
            <w:tcW w:w="2835" w:type="dxa"/>
          </w:tcPr>
          <w:p w:rsidR="00FA7AD8" w:rsidRDefault="00FA7AD8" w:rsidP="00FA7AD8">
            <w:r w:rsidRPr="008357D9">
              <w:t>40813193</w:t>
            </w:r>
          </w:p>
          <w:p w:rsidR="00FA7AD8" w:rsidRDefault="00FA7AD8" w:rsidP="00FA7AD8">
            <w:r>
              <w:t>40812065</w:t>
            </w:r>
          </w:p>
          <w:p w:rsidR="00FA7AD8" w:rsidRDefault="00FA7AD8" w:rsidP="00FA7AD8">
            <w:r>
              <w:t>40812073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Pr="00A05213" w:rsidRDefault="00FA7AD8" w:rsidP="00FA7AD8">
            <w:r>
              <w:t>3.200,00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 xml:space="preserve">Implante de Filtro de Veia Cava </w:t>
            </w:r>
          </w:p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>( s/ filtro )</w:t>
            </w:r>
          </w:p>
        </w:tc>
        <w:tc>
          <w:tcPr>
            <w:tcW w:w="2835" w:type="dxa"/>
          </w:tcPr>
          <w:p w:rsidR="00FA7AD8" w:rsidRDefault="00FA7AD8" w:rsidP="00FA7AD8">
            <w:r>
              <w:t>30907080</w:t>
            </w:r>
          </w:p>
          <w:p w:rsidR="00FA7AD8" w:rsidRDefault="00FA7AD8" w:rsidP="00FA7AD8">
            <w:r>
              <w:t>40812081 ou 40812090</w:t>
            </w:r>
          </w:p>
        </w:tc>
        <w:tc>
          <w:tcPr>
            <w:tcW w:w="1559" w:type="dxa"/>
          </w:tcPr>
          <w:p w:rsidR="00FA7AD8" w:rsidRDefault="00FA7AD8" w:rsidP="00FA7AD8">
            <w:r>
              <w:t xml:space="preserve">  </w:t>
            </w:r>
          </w:p>
          <w:p w:rsidR="00FA7AD8" w:rsidRDefault="00FA7AD8" w:rsidP="00FA7AD8">
            <w:r>
              <w:t xml:space="preserve"> 900,00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MSIS:AortogrAbd.Trans-Lombar</w:t>
            </w:r>
          </w:p>
          <w:p w:rsidR="00FA7AD8" w:rsidRPr="003D4B6B" w:rsidRDefault="00FA7AD8" w:rsidP="00FA7AD8">
            <w:pPr>
              <w:rPr>
                <w:szCs w:val="10"/>
              </w:rPr>
            </w:pPr>
            <w:r w:rsidRPr="003D4B6B">
              <w:rPr>
                <w:szCs w:val="10"/>
              </w:rPr>
              <w:t>Ang.DigitalArt.(renal/ilíaca/mesent.)</w:t>
            </w:r>
          </w:p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>Arter. MI unilat.(se bilat. X 2 )</w:t>
            </w:r>
          </w:p>
        </w:tc>
        <w:tc>
          <w:tcPr>
            <w:tcW w:w="2835" w:type="dxa"/>
          </w:tcPr>
          <w:p w:rsidR="00FA7AD8" w:rsidRDefault="00FA7AD8" w:rsidP="00FA7AD8">
            <w:r>
              <w:t>40812030</w:t>
            </w:r>
          </w:p>
          <w:p w:rsidR="00FA7AD8" w:rsidRDefault="00FA7AD8" w:rsidP="00FA7AD8">
            <w:r>
              <w:t>40812049</w:t>
            </w:r>
          </w:p>
          <w:p w:rsidR="00FA7AD8" w:rsidRDefault="00FA7AD8" w:rsidP="00FA7AD8">
            <w:r>
              <w:t>40812057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1.272,00</w:t>
            </w:r>
          </w:p>
          <w:p w:rsidR="00FA7AD8" w:rsidRDefault="00FA7AD8" w:rsidP="00FA7AD8"/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RENAL:Aortogr.Abd.Trans-Lombar</w:t>
            </w:r>
          </w:p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Ang.Digital Art.( se bilat. X 2 )</w:t>
            </w:r>
          </w:p>
        </w:tc>
        <w:tc>
          <w:tcPr>
            <w:tcW w:w="2835" w:type="dxa"/>
          </w:tcPr>
          <w:p w:rsidR="00FA7AD8" w:rsidRDefault="00FA7AD8" w:rsidP="00FA7AD8">
            <w:r>
              <w:t>40812030</w:t>
            </w:r>
          </w:p>
          <w:p w:rsidR="00FA7AD8" w:rsidRDefault="00FA7AD8" w:rsidP="00FA7AD8">
            <w:r>
              <w:t>40812049</w:t>
            </w:r>
          </w:p>
        </w:tc>
        <w:tc>
          <w:tcPr>
            <w:tcW w:w="1559" w:type="dxa"/>
          </w:tcPr>
          <w:p w:rsidR="00FA7AD8" w:rsidRDefault="00FA7AD8" w:rsidP="00FA7AD8">
            <w:r>
              <w:t xml:space="preserve"> </w:t>
            </w:r>
          </w:p>
          <w:p w:rsidR="00FA7AD8" w:rsidRDefault="00FA7AD8" w:rsidP="00FA7AD8">
            <w:r>
              <w:t>1.102,00</w:t>
            </w:r>
          </w:p>
        </w:tc>
      </w:tr>
      <w:tr w:rsidR="00FA7AD8" w:rsidTr="00FA7AD8">
        <w:tc>
          <w:tcPr>
            <w:tcW w:w="4678" w:type="dxa"/>
          </w:tcPr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Angioplastia Periférica de aorta e Ramos</w:t>
            </w:r>
          </w:p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c/ até 2 balões ( exceto balão recanalização)</w:t>
            </w:r>
          </w:p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Angioplastia de Fístulas ou Venosa ( Equipe Radiointervenc.)</w:t>
            </w:r>
          </w:p>
        </w:tc>
        <w:tc>
          <w:tcPr>
            <w:tcW w:w="2835" w:type="dxa"/>
          </w:tcPr>
          <w:p w:rsidR="00FA7AD8" w:rsidRPr="007425F9" w:rsidRDefault="00FA7AD8" w:rsidP="00FA7AD8">
            <w:r w:rsidRPr="007425F9">
              <w:t>30912024</w:t>
            </w:r>
          </w:p>
        </w:tc>
        <w:tc>
          <w:tcPr>
            <w:tcW w:w="1559" w:type="dxa"/>
          </w:tcPr>
          <w:p w:rsidR="00FA7AD8" w:rsidRPr="007425F9" w:rsidRDefault="00FA7AD8" w:rsidP="00FA7AD8"/>
          <w:p w:rsidR="00FA7AD8" w:rsidRPr="007425F9" w:rsidRDefault="00FA7AD8" w:rsidP="00FA7AD8">
            <w:r w:rsidRPr="007425F9">
              <w:t>4.042,00</w:t>
            </w:r>
          </w:p>
        </w:tc>
      </w:tr>
      <w:tr w:rsidR="00FA7AD8" w:rsidTr="00FA7AD8">
        <w:tc>
          <w:tcPr>
            <w:tcW w:w="4678" w:type="dxa"/>
          </w:tcPr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Angiopl. Periférica c/ Impl. de stent ( s/ prótese )</w:t>
            </w:r>
          </w:p>
          <w:p w:rsidR="00FA7AD8" w:rsidRPr="007425F9" w:rsidRDefault="00FA7AD8" w:rsidP="00FA7AD8">
            <w:pPr>
              <w:rPr>
                <w:szCs w:val="10"/>
                <w:lang w:val="en-US"/>
              </w:rPr>
            </w:pPr>
            <w:r w:rsidRPr="007425F9">
              <w:rPr>
                <w:szCs w:val="10"/>
                <w:lang w:val="en-US"/>
              </w:rPr>
              <w:t>Angiopl. c/ stent (Equipe Radiointerv.)</w:t>
            </w:r>
          </w:p>
        </w:tc>
        <w:tc>
          <w:tcPr>
            <w:tcW w:w="2835" w:type="dxa"/>
          </w:tcPr>
          <w:p w:rsidR="00FA7AD8" w:rsidRPr="007425F9" w:rsidRDefault="00FA7AD8" w:rsidP="00FA7AD8">
            <w:r w:rsidRPr="007425F9">
              <w:t>30912091</w:t>
            </w:r>
          </w:p>
          <w:p w:rsidR="00FA7AD8" w:rsidRPr="007425F9" w:rsidRDefault="00FA7AD8" w:rsidP="00FA7AD8">
            <w:r w:rsidRPr="007425F9">
              <w:t>Ou conforme vaso a tratar</w:t>
            </w:r>
          </w:p>
        </w:tc>
        <w:tc>
          <w:tcPr>
            <w:tcW w:w="1559" w:type="dxa"/>
          </w:tcPr>
          <w:p w:rsidR="00FA7AD8" w:rsidRPr="007425F9" w:rsidRDefault="00FA7AD8" w:rsidP="00FA7AD8"/>
          <w:p w:rsidR="00FA7AD8" w:rsidRPr="007425F9" w:rsidRDefault="00FA7AD8" w:rsidP="00FA7AD8">
            <w:r w:rsidRPr="007425F9">
              <w:t>4.420,00</w:t>
            </w:r>
          </w:p>
        </w:tc>
      </w:tr>
      <w:tr w:rsidR="00FA7AD8" w:rsidTr="00FA7AD8">
        <w:tc>
          <w:tcPr>
            <w:tcW w:w="4678" w:type="dxa"/>
          </w:tcPr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Quimioembolizações ( Equipe Radiointervenc.)</w:t>
            </w:r>
          </w:p>
        </w:tc>
        <w:tc>
          <w:tcPr>
            <w:tcW w:w="2835" w:type="dxa"/>
          </w:tcPr>
          <w:p w:rsidR="00FA7AD8" w:rsidRPr="007425F9" w:rsidRDefault="00FA7AD8" w:rsidP="00FA7AD8">
            <w:r w:rsidRPr="007425F9">
              <w:t>31005333</w:t>
            </w:r>
          </w:p>
          <w:p w:rsidR="00FA7AD8" w:rsidRPr="007425F9" w:rsidRDefault="00FA7AD8" w:rsidP="00FA7AD8">
            <w:r w:rsidRPr="007425F9">
              <w:t>40812924</w:t>
            </w:r>
          </w:p>
        </w:tc>
        <w:tc>
          <w:tcPr>
            <w:tcW w:w="1559" w:type="dxa"/>
          </w:tcPr>
          <w:p w:rsidR="00FA7AD8" w:rsidRPr="007425F9" w:rsidRDefault="00FA7AD8" w:rsidP="00FA7AD8"/>
          <w:p w:rsidR="00FA7AD8" w:rsidRPr="007425F9" w:rsidRDefault="00FA7AD8" w:rsidP="00FA7AD8">
            <w:r w:rsidRPr="007425F9">
              <w:t>2.690,00</w:t>
            </w:r>
          </w:p>
        </w:tc>
      </w:tr>
      <w:tr w:rsidR="00FA7AD8" w:rsidTr="00FA7AD8">
        <w:tc>
          <w:tcPr>
            <w:tcW w:w="4678" w:type="dxa"/>
          </w:tcPr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Implante de Endoprótese Abdominal ou Torácica</w:t>
            </w:r>
          </w:p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(s/ prótese)</w:t>
            </w:r>
          </w:p>
        </w:tc>
        <w:tc>
          <w:tcPr>
            <w:tcW w:w="2835" w:type="dxa"/>
          </w:tcPr>
          <w:p w:rsidR="00FA7AD8" w:rsidRPr="007425F9" w:rsidRDefault="00FA7AD8" w:rsidP="00FA7AD8">
            <w:r w:rsidRPr="007425F9">
              <w:t>40813940 ou 40813959</w:t>
            </w:r>
          </w:p>
          <w:p w:rsidR="00FA7AD8" w:rsidRPr="007425F9" w:rsidRDefault="00FA7AD8" w:rsidP="00FA7AD8">
            <w:r w:rsidRPr="007425F9">
              <w:t>30906202</w:t>
            </w:r>
          </w:p>
          <w:p w:rsidR="00FA7AD8" w:rsidRPr="007425F9" w:rsidRDefault="00FA7AD8" w:rsidP="00FA7AD8">
            <w:r w:rsidRPr="007425F9">
              <w:t>40812030</w:t>
            </w:r>
          </w:p>
          <w:p w:rsidR="00FA7AD8" w:rsidRPr="007425F9" w:rsidRDefault="00FA7AD8" w:rsidP="00FA7AD8">
            <w:r w:rsidRPr="007425F9">
              <w:t>40812065</w:t>
            </w:r>
          </w:p>
          <w:p w:rsidR="00FA7AD8" w:rsidRPr="007425F9" w:rsidRDefault="00FA7AD8" w:rsidP="00FA7AD8">
            <w:r w:rsidRPr="007425F9">
              <w:t>40812073</w:t>
            </w:r>
          </w:p>
          <w:p w:rsidR="00FA7AD8" w:rsidRPr="007425F9" w:rsidRDefault="00FA7AD8" w:rsidP="00FA7AD8"/>
        </w:tc>
        <w:tc>
          <w:tcPr>
            <w:tcW w:w="1559" w:type="dxa"/>
          </w:tcPr>
          <w:p w:rsidR="00FA7AD8" w:rsidRPr="007425F9" w:rsidRDefault="00FA7AD8" w:rsidP="00FA7AD8"/>
          <w:p w:rsidR="00FA7AD8" w:rsidRPr="007425F9" w:rsidRDefault="00FA7AD8" w:rsidP="00FA7AD8">
            <w:r w:rsidRPr="007425F9">
              <w:t>4.500,00</w:t>
            </w:r>
          </w:p>
        </w:tc>
      </w:tr>
      <w:tr w:rsidR="00FA7AD8" w:rsidTr="00FA7AD8">
        <w:tc>
          <w:tcPr>
            <w:tcW w:w="4678" w:type="dxa"/>
          </w:tcPr>
          <w:p w:rsidR="00FA7AD8" w:rsidRPr="007425F9" w:rsidRDefault="00FA7AD8" w:rsidP="00FA7AD8">
            <w:pPr>
              <w:rPr>
                <w:szCs w:val="10"/>
              </w:rPr>
            </w:pPr>
            <w:r w:rsidRPr="007425F9">
              <w:rPr>
                <w:szCs w:val="10"/>
              </w:rPr>
              <w:t>Implante de Endoprotese Abdominal ou Torácica com Angioplastia de Artéria Femoral ( s/ próteses)</w:t>
            </w:r>
          </w:p>
          <w:p w:rsidR="00FA7AD8" w:rsidRPr="007425F9" w:rsidRDefault="00FA7AD8" w:rsidP="00FA7AD8">
            <w:pPr>
              <w:rPr>
                <w:szCs w:val="10"/>
              </w:rPr>
            </w:pPr>
          </w:p>
        </w:tc>
        <w:tc>
          <w:tcPr>
            <w:tcW w:w="2835" w:type="dxa"/>
          </w:tcPr>
          <w:p w:rsidR="00FA7AD8" w:rsidRPr="007425F9" w:rsidRDefault="00FA7AD8" w:rsidP="00FA7AD8">
            <w:r w:rsidRPr="007425F9">
              <w:t>40813940 ou 40813959</w:t>
            </w:r>
          </w:p>
          <w:p w:rsidR="00FA7AD8" w:rsidRPr="007425F9" w:rsidRDefault="00FA7AD8" w:rsidP="00FA7AD8">
            <w:r w:rsidRPr="007425F9">
              <w:t>30912024</w:t>
            </w:r>
          </w:p>
          <w:p w:rsidR="00FA7AD8" w:rsidRPr="007425F9" w:rsidRDefault="00FA7AD8" w:rsidP="00FA7AD8">
            <w:r w:rsidRPr="007425F9">
              <w:t>30906202</w:t>
            </w:r>
          </w:p>
          <w:p w:rsidR="00FA7AD8" w:rsidRPr="007425F9" w:rsidRDefault="00FA7AD8" w:rsidP="00FA7AD8">
            <w:r w:rsidRPr="007425F9">
              <w:t>40812030</w:t>
            </w:r>
          </w:p>
          <w:p w:rsidR="00FA7AD8" w:rsidRPr="007425F9" w:rsidRDefault="00FA7AD8" w:rsidP="00FA7AD8">
            <w:r w:rsidRPr="007425F9">
              <w:t>40812065</w:t>
            </w:r>
          </w:p>
          <w:p w:rsidR="00FA7AD8" w:rsidRPr="007425F9" w:rsidRDefault="00FA7AD8" w:rsidP="00FA7AD8"/>
        </w:tc>
        <w:tc>
          <w:tcPr>
            <w:tcW w:w="1559" w:type="dxa"/>
          </w:tcPr>
          <w:p w:rsidR="00FA7AD8" w:rsidRDefault="00FA7AD8" w:rsidP="00FA7AD8"/>
          <w:p w:rsidR="00FA7AD8" w:rsidRDefault="00FA7AD8" w:rsidP="00FA7AD8"/>
          <w:p w:rsidR="00FA7AD8" w:rsidRDefault="00FA7AD8" w:rsidP="00FA7AD8">
            <w:r>
              <w:t>5.820,00</w:t>
            </w:r>
          </w:p>
          <w:p w:rsidR="00FA7AD8" w:rsidRDefault="00FA7AD8" w:rsidP="00FA7AD8"/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CÁRDIO:Estudo Eletrofisiológ...+</w:t>
            </w:r>
          </w:p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 xml:space="preserve">               Mapeamento de feixe...</w:t>
            </w:r>
          </w:p>
        </w:tc>
        <w:tc>
          <w:tcPr>
            <w:tcW w:w="2835" w:type="dxa"/>
          </w:tcPr>
          <w:p w:rsidR="00FA7AD8" w:rsidRDefault="00FA7AD8" w:rsidP="00FA7AD8">
            <w:r>
              <w:t>30911150</w:t>
            </w:r>
          </w:p>
          <w:p w:rsidR="00FA7AD8" w:rsidRDefault="00FA7AD8" w:rsidP="00FA7AD8">
            <w:r>
              <w:t>30911117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1.618,00</w:t>
            </w:r>
          </w:p>
        </w:tc>
      </w:tr>
      <w:tr w:rsidR="00FA7AD8" w:rsidTr="00FA7AD8">
        <w:trPr>
          <w:trHeight w:val="760"/>
        </w:trPr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Estudo Eletrofisiológico ...+</w:t>
            </w:r>
          </w:p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Mapeamento de feixe ...   +</w:t>
            </w:r>
          </w:p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 xml:space="preserve">Ablação (correção cirúrg. arritmias)            </w:t>
            </w:r>
          </w:p>
        </w:tc>
        <w:tc>
          <w:tcPr>
            <w:tcW w:w="2835" w:type="dxa"/>
          </w:tcPr>
          <w:p w:rsidR="00FA7AD8" w:rsidRDefault="00FA7AD8" w:rsidP="00FA7AD8">
            <w:r>
              <w:t>30911150</w:t>
            </w:r>
          </w:p>
          <w:p w:rsidR="00FA7AD8" w:rsidRDefault="00FA7AD8" w:rsidP="00FA7AD8">
            <w:r>
              <w:t>30911117</w:t>
            </w:r>
          </w:p>
          <w:p w:rsidR="00FA7AD8" w:rsidRDefault="00FA7AD8" w:rsidP="00FA7AD8">
            <w:r>
              <w:t>30912016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4.362,00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  <w:lang w:val="es-ES_tradnl"/>
              </w:rPr>
              <w:t xml:space="preserve">Cateter. Card. </w:t>
            </w:r>
            <w:r>
              <w:rPr>
                <w:szCs w:val="10"/>
              </w:rPr>
              <w:t>Dir.+ Esq.+coronár.</w:t>
            </w:r>
          </w:p>
        </w:tc>
        <w:tc>
          <w:tcPr>
            <w:tcW w:w="2835" w:type="dxa"/>
          </w:tcPr>
          <w:p w:rsidR="00FA7AD8" w:rsidRDefault="00FA7AD8" w:rsidP="00FA7AD8">
            <w:r>
              <w:t>30911079</w:t>
            </w:r>
          </w:p>
        </w:tc>
        <w:tc>
          <w:tcPr>
            <w:tcW w:w="1559" w:type="dxa"/>
          </w:tcPr>
          <w:p w:rsidR="00FA7AD8" w:rsidRDefault="00FA7AD8" w:rsidP="00FA7AD8">
            <w:r>
              <w:t>1.272,00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Cateter. Esq. + coronár.+ Pontes</w:t>
            </w:r>
          </w:p>
        </w:tc>
        <w:tc>
          <w:tcPr>
            <w:tcW w:w="2835" w:type="dxa"/>
          </w:tcPr>
          <w:p w:rsidR="00FA7AD8" w:rsidRDefault="00FA7AD8" w:rsidP="00FA7AD8">
            <w:r>
              <w:t>30911052</w:t>
            </w:r>
          </w:p>
        </w:tc>
        <w:tc>
          <w:tcPr>
            <w:tcW w:w="1559" w:type="dxa"/>
          </w:tcPr>
          <w:p w:rsidR="00FA7AD8" w:rsidRDefault="00FA7AD8" w:rsidP="00FA7AD8">
            <w:r>
              <w:t>1.272,00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Angioplastia coronar. Vaso único- até 2 balões</w:t>
            </w:r>
          </w:p>
        </w:tc>
        <w:tc>
          <w:tcPr>
            <w:tcW w:w="2835" w:type="dxa"/>
          </w:tcPr>
          <w:p w:rsidR="00FA7AD8" w:rsidRDefault="00FA7AD8" w:rsidP="00FA7AD8">
            <w:r>
              <w:t>30912040</w:t>
            </w:r>
          </w:p>
        </w:tc>
        <w:tc>
          <w:tcPr>
            <w:tcW w:w="1559" w:type="dxa"/>
          </w:tcPr>
          <w:p w:rsidR="00FA7AD8" w:rsidRDefault="00FA7AD8" w:rsidP="00FA7AD8">
            <w:r>
              <w:t>4.315,00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  <w:lang w:val="es-ES_tradnl"/>
              </w:rPr>
            </w:pPr>
            <w:r>
              <w:rPr>
                <w:szCs w:val="10"/>
                <w:lang w:val="es-ES_tradnl"/>
              </w:rPr>
              <w:t>Angiopl.coron. vaso único c/ stent- até 2 balões</w:t>
            </w:r>
          </w:p>
          <w:p w:rsidR="00FA7AD8" w:rsidRDefault="00FA7AD8" w:rsidP="00FA7AD8">
            <w:pPr>
              <w:rPr>
                <w:szCs w:val="10"/>
              </w:rPr>
            </w:pPr>
            <w:r w:rsidRPr="00AB5D4A">
              <w:rPr>
                <w:szCs w:val="10"/>
              </w:rPr>
              <w:t xml:space="preserve">        </w:t>
            </w:r>
            <w:r>
              <w:rPr>
                <w:szCs w:val="10"/>
              </w:rPr>
              <w:t xml:space="preserve">( s/ prótese ) </w:t>
            </w:r>
          </w:p>
        </w:tc>
        <w:tc>
          <w:tcPr>
            <w:tcW w:w="2835" w:type="dxa"/>
          </w:tcPr>
          <w:p w:rsidR="00FA7AD8" w:rsidRDefault="00FA7AD8" w:rsidP="00FA7AD8">
            <w:r>
              <w:t>30912105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4.509,00</w:t>
            </w:r>
          </w:p>
        </w:tc>
      </w:tr>
      <w:tr w:rsidR="00FA7AD8" w:rsidTr="00FA7AD8">
        <w:tc>
          <w:tcPr>
            <w:tcW w:w="4678" w:type="dxa"/>
          </w:tcPr>
          <w:p w:rsidR="00FA7AD8" w:rsidRPr="00AB5D4A" w:rsidRDefault="00FA7AD8" w:rsidP="00FA7AD8">
            <w:pPr>
              <w:rPr>
                <w:szCs w:val="10"/>
              </w:rPr>
            </w:pPr>
            <w:r w:rsidRPr="00763F01">
              <w:rPr>
                <w:szCs w:val="10"/>
              </w:rPr>
              <w:t xml:space="preserve">Angiopl. Coron. </w:t>
            </w:r>
            <w:r w:rsidRPr="00AB5D4A">
              <w:rPr>
                <w:szCs w:val="10"/>
              </w:rPr>
              <w:t>Vaso Mult.c/ stent- até 3 bal</w:t>
            </w:r>
            <w:r>
              <w:rPr>
                <w:szCs w:val="10"/>
              </w:rPr>
              <w:t>ões</w:t>
            </w:r>
          </w:p>
          <w:p w:rsidR="00FA7AD8" w:rsidRDefault="00FA7AD8" w:rsidP="00FA7AD8">
            <w:pPr>
              <w:rPr>
                <w:szCs w:val="10"/>
              </w:rPr>
            </w:pPr>
            <w:r w:rsidRPr="00AB5D4A">
              <w:rPr>
                <w:szCs w:val="10"/>
              </w:rPr>
              <w:t xml:space="preserve">        </w:t>
            </w:r>
            <w:r>
              <w:rPr>
                <w:szCs w:val="10"/>
              </w:rPr>
              <w:t>( s/ prótese )</w:t>
            </w:r>
          </w:p>
        </w:tc>
        <w:tc>
          <w:tcPr>
            <w:tcW w:w="2835" w:type="dxa"/>
          </w:tcPr>
          <w:p w:rsidR="00FA7AD8" w:rsidRDefault="00FA7AD8" w:rsidP="00FA7AD8">
            <w:r>
              <w:t>30912032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5.820,00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r>
              <w:t>Angioplastia Primária (Recanalização Mecânica)</w:t>
            </w:r>
          </w:p>
          <w:p w:rsidR="00FA7AD8" w:rsidRDefault="00FA7AD8" w:rsidP="00FA7AD8">
            <w:r>
              <w:t>Com Implante de Stent</w:t>
            </w:r>
          </w:p>
          <w:p w:rsidR="00FA7AD8" w:rsidRDefault="00FA7AD8" w:rsidP="00FA7AD8">
            <w:r>
              <w:t>Com Trombolectomia e/ou</w:t>
            </w:r>
          </w:p>
          <w:p w:rsidR="00FA7AD8" w:rsidRDefault="00FA7AD8" w:rsidP="00FA7AD8">
            <w:r>
              <w:t>Infusão de Enzimas Trombolíticas</w:t>
            </w:r>
          </w:p>
          <w:p w:rsidR="00FA7AD8" w:rsidRDefault="00FA7AD8" w:rsidP="00FA7AD8"/>
        </w:tc>
        <w:tc>
          <w:tcPr>
            <w:tcW w:w="2835" w:type="dxa"/>
          </w:tcPr>
          <w:p w:rsidR="00FA7AD8" w:rsidRDefault="00FA7AD8" w:rsidP="00FA7AD8">
            <w:r>
              <w:t>30912180</w:t>
            </w:r>
          </w:p>
          <w:p w:rsidR="00FA7AD8" w:rsidRDefault="00FA7AD8" w:rsidP="00FA7AD8">
            <w:r>
              <w:t>30912105 SN</w:t>
            </w:r>
          </w:p>
          <w:p w:rsidR="00FA7AD8" w:rsidRDefault="00FA7AD8" w:rsidP="00FA7AD8">
            <w:r>
              <w:t>30912210 SN</w:t>
            </w:r>
          </w:p>
          <w:p w:rsidR="00FA7AD8" w:rsidRDefault="00FA7AD8" w:rsidP="00FA7AD8">
            <w:r>
              <w:t>30912113 SN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/>
          <w:p w:rsidR="00FA7AD8" w:rsidRDefault="00FA7AD8" w:rsidP="00FA7AD8">
            <w:r>
              <w:t>5.820,00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r>
              <w:t>Valvuloplastia Mitral</w:t>
            </w:r>
          </w:p>
        </w:tc>
        <w:tc>
          <w:tcPr>
            <w:tcW w:w="2835" w:type="dxa"/>
          </w:tcPr>
          <w:p w:rsidR="00FA7AD8" w:rsidRDefault="00FA7AD8" w:rsidP="00FA7AD8">
            <w:r>
              <w:t>30907128</w:t>
            </w:r>
          </w:p>
        </w:tc>
        <w:tc>
          <w:tcPr>
            <w:tcW w:w="1559" w:type="dxa"/>
          </w:tcPr>
          <w:p w:rsidR="00FA7AD8" w:rsidRDefault="00FA7AD8" w:rsidP="00FA7AD8">
            <w:r>
              <w:t>2.445,00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r>
              <w:t>Oclusão percutânea de CIA ou FOP</w:t>
            </w:r>
          </w:p>
        </w:tc>
        <w:tc>
          <w:tcPr>
            <w:tcW w:w="2835" w:type="dxa"/>
          </w:tcPr>
          <w:p w:rsidR="00FA7AD8" w:rsidRDefault="00FA7AD8" w:rsidP="00FA7AD8">
            <w:r>
              <w:t>30912148</w:t>
            </w:r>
          </w:p>
        </w:tc>
        <w:tc>
          <w:tcPr>
            <w:tcW w:w="1559" w:type="dxa"/>
          </w:tcPr>
          <w:p w:rsidR="00FA7AD8" w:rsidRDefault="00FA7AD8" w:rsidP="00FA7AD8">
            <w:r>
              <w:t>2.445,00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Implante de MP temporário</w:t>
            </w:r>
          </w:p>
        </w:tc>
        <w:tc>
          <w:tcPr>
            <w:tcW w:w="2835" w:type="dxa"/>
          </w:tcPr>
          <w:p w:rsidR="00FA7AD8" w:rsidRDefault="00FA7AD8" w:rsidP="00FA7AD8">
            <w:r>
              <w:t>30904080</w:t>
            </w:r>
          </w:p>
        </w:tc>
        <w:tc>
          <w:tcPr>
            <w:tcW w:w="1559" w:type="dxa"/>
          </w:tcPr>
          <w:p w:rsidR="00FA7AD8" w:rsidRDefault="00FA7AD8" w:rsidP="00FA7AD8">
            <w:r>
              <w:t xml:space="preserve">   900,00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Implante de MP Definitivo Monocameral</w:t>
            </w:r>
          </w:p>
        </w:tc>
        <w:tc>
          <w:tcPr>
            <w:tcW w:w="2835" w:type="dxa"/>
          </w:tcPr>
          <w:p w:rsidR="00FA7AD8" w:rsidRDefault="00FA7AD8" w:rsidP="00FA7AD8">
            <w:r>
              <w:t>30904137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 xml:space="preserve">   900,00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Implante de MP Definitivo Bicameral</w:t>
            </w:r>
          </w:p>
        </w:tc>
        <w:tc>
          <w:tcPr>
            <w:tcW w:w="2835" w:type="dxa"/>
          </w:tcPr>
          <w:p w:rsidR="00FA7AD8" w:rsidRDefault="00FA7AD8" w:rsidP="00FA7AD8">
            <w:r>
              <w:t>30904145</w:t>
            </w:r>
          </w:p>
        </w:tc>
        <w:tc>
          <w:tcPr>
            <w:tcW w:w="1559" w:type="dxa"/>
          </w:tcPr>
          <w:p w:rsidR="00FA7AD8" w:rsidRDefault="00FA7AD8" w:rsidP="00FA7AD8">
            <w:r>
              <w:t>1.100,00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Implante de MP Desfibrilador + Estimulador Multissitio</w:t>
            </w:r>
          </w:p>
        </w:tc>
        <w:tc>
          <w:tcPr>
            <w:tcW w:w="2835" w:type="dxa"/>
          </w:tcPr>
          <w:p w:rsidR="00FA7AD8" w:rsidRDefault="00FA7AD8" w:rsidP="00FA7AD8">
            <w:r>
              <w:t>30904064</w:t>
            </w:r>
          </w:p>
          <w:p w:rsidR="00FA7AD8" w:rsidRDefault="00FA7AD8" w:rsidP="00FA7AD8">
            <w:r>
              <w:t>30904021</w:t>
            </w:r>
          </w:p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1.540,00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Implante de Desfibrilador</w:t>
            </w:r>
          </w:p>
        </w:tc>
        <w:tc>
          <w:tcPr>
            <w:tcW w:w="2835" w:type="dxa"/>
          </w:tcPr>
          <w:p w:rsidR="00FA7AD8" w:rsidRDefault="00FA7AD8" w:rsidP="00FA7AD8">
            <w:r>
              <w:t>30904021</w:t>
            </w:r>
          </w:p>
        </w:tc>
        <w:tc>
          <w:tcPr>
            <w:tcW w:w="1559" w:type="dxa"/>
          </w:tcPr>
          <w:p w:rsidR="00FA7AD8" w:rsidRDefault="00FA7AD8" w:rsidP="00FA7AD8">
            <w:r>
              <w:t>1.255,00</w:t>
            </w:r>
          </w:p>
        </w:tc>
      </w:tr>
      <w:tr w:rsidR="00FA7AD8" w:rsidTr="00FA7AD8"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Implante de BIA  s/ balão</w:t>
            </w:r>
          </w:p>
        </w:tc>
        <w:tc>
          <w:tcPr>
            <w:tcW w:w="2835" w:type="dxa"/>
          </w:tcPr>
          <w:p w:rsidR="00FA7AD8" w:rsidRDefault="00FA7AD8" w:rsidP="00FA7AD8">
            <w:r>
              <w:t>30905010</w:t>
            </w:r>
          </w:p>
        </w:tc>
        <w:tc>
          <w:tcPr>
            <w:tcW w:w="1559" w:type="dxa"/>
          </w:tcPr>
          <w:p w:rsidR="00FA7AD8" w:rsidRDefault="00FA7AD8" w:rsidP="00FA7AD8">
            <w:r>
              <w:t xml:space="preserve">   900,00</w:t>
            </w:r>
          </w:p>
        </w:tc>
      </w:tr>
      <w:tr w:rsidR="00FA7AD8" w:rsidTr="00FA7AD8">
        <w:trPr>
          <w:trHeight w:val="485"/>
        </w:trPr>
        <w:tc>
          <w:tcPr>
            <w:tcW w:w="4678" w:type="dxa"/>
          </w:tcPr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>CPRE + Papilotomia para retirada Cálculos ou</w:t>
            </w:r>
          </w:p>
          <w:p w:rsidR="00FA7AD8" w:rsidRDefault="00FA7AD8" w:rsidP="00FA7AD8">
            <w:pPr>
              <w:rPr>
                <w:szCs w:val="10"/>
              </w:rPr>
            </w:pPr>
            <w:r>
              <w:rPr>
                <w:szCs w:val="10"/>
              </w:rPr>
              <w:t xml:space="preserve"> Papilotomia para Colocação de prótese</w:t>
            </w:r>
          </w:p>
          <w:p w:rsidR="00FA7AD8" w:rsidRDefault="00FA7AD8" w:rsidP="00FA7AD8">
            <w:pPr>
              <w:rPr>
                <w:szCs w:val="10"/>
              </w:rPr>
            </w:pPr>
          </w:p>
        </w:tc>
        <w:tc>
          <w:tcPr>
            <w:tcW w:w="2835" w:type="dxa"/>
          </w:tcPr>
          <w:p w:rsidR="00FA7AD8" w:rsidRDefault="00FA7AD8" w:rsidP="00FA7AD8">
            <w:r>
              <w:t>40201074</w:t>
            </w:r>
          </w:p>
          <w:p w:rsidR="00FA7AD8" w:rsidRDefault="00FA7AD8" w:rsidP="00FA7AD8">
            <w:r>
              <w:t>40202526</w:t>
            </w:r>
          </w:p>
          <w:p w:rsidR="00FA7AD8" w:rsidRDefault="00FA7AD8" w:rsidP="00FA7AD8"/>
        </w:tc>
        <w:tc>
          <w:tcPr>
            <w:tcW w:w="1559" w:type="dxa"/>
          </w:tcPr>
          <w:p w:rsidR="00FA7AD8" w:rsidRDefault="00FA7AD8" w:rsidP="00FA7AD8"/>
          <w:p w:rsidR="00FA7AD8" w:rsidRDefault="00FA7AD8" w:rsidP="00FA7AD8">
            <w:r>
              <w:t>1.140,00</w:t>
            </w:r>
          </w:p>
        </w:tc>
      </w:tr>
    </w:tbl>
    <w:p w:rsidR="002337D0" w:rsidRDefault="002337D0" w:rsidP="002337D0">
      <w:pPr>
        <w:ind w:left="708"/>
      </w:pPr>
      <w:r w:rsidRPr="002337D0">
        <w:rPr>
          <w:sz w:val="16"/>
          <w:szCs w:val="16"/>
        </w:rPr>
        <w:t xml:space="preserve">        </w:t>
      </w:r>
    </w:p>
    <w:p w:rsidR="002337D0" w:rsidRDefault="002337D0" w:rsidP="002337D0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FA7AD8" w:rsidRDefault="00FA7AD8" w:rsidP="00FA7AD8">
      <w:pPr>
        <w:ind w:left="708"/>
        <w:rPr>
          <w:u w:val="single"/>
        </w:rPr>
      </w:pPr>
    </w:p>
    <w:p w:rsidR="00FA7AD8" w:rsidRPr="00C32B9B" w:rsidRDefault="00FA7AD8" w:rsidP="00FA7AD8">
      <w:pPr>
        <w:ind w:left="708"/>
      </w:pPr>
      <w:r w:rsidRPr="00C32B9B">
        <w:rPr>
          <w:u w:val="single"/>
        </w:rPr>
        <w:t>Obs:</w:t>
      </w:r>
      <w:r w:rsidRPr="00C32B9B">
        <w:t xml:space="preserve"> Em procedimentos com implante de stent ou outra prótese, o mesmo será faturado  contra o próprio convênio. Assim como nos casos de Marcapasso Definitivo e material especial para Embolizações</w:t>
      </w:r>
      <w:r>
        <w:t>,</w:t>
      </w:r>
      <w:r w:rsidRPr="00C32B9B">
        <w:t xml:space="preserve"> Valvuloplastias</w:t>
      </w:r>
      <w:r>
        <w:t xml:space="preserve"> e CPRE</w:t>
      </w:r>
      <w:r w:rsidRPr="00C32B9B">
        <w:t>.</w:t>
      </w:r>
    </w:p>
    <w:p w:rsidR="00FA7AD8" w:rsidRDefault="00FA7AD8" w:rsidP="00FA7AD8">
      <w:pPr>
        <w:ind w:left="708"/>
      </w:pPr>
      <w:r w:rsidRPr="00C32B9B">
        <w:t xml:space="preserve">        Em procedimentos de Implante de BIA, o cateter balão será cobrado pelo Hospital Regina sempre que registrado em prescrição médica.</w:t>
      </w:r>
    </w:p>
    <w:bookmarkEnd w:id="1"/>
    <w:p w:rsidR="000B248E" w:rsidRDefault="000B248E" w:rsidP="008D463B">
      <w:pPr>
        <w:tabs>
          <w:tab w:val="left" w:pos="5576"/>
        </w:tabs>
        <w:jc w:val="both"/>
        <w:rPr>
          <w:i w:val="0"/>
          <w:sz w:val="24"/>
          <w:szCs w:val="24"/>
        </w:rPr>
      </w:pPr>
    </w:p>
    <w:tbl>
      <w:tblPr>
        <w:tblW w:w="106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69"/>
        <w:gridCol w:w="4685"/>
        <w:gridCol w:w="3420"/>
        <w:gridCol w:w="860"/>
        <w:gridCol w:w="18"/>
      </w:tblGrid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18"/>
                <w:szCs w:val="18"/>
                <w:lang w:eastAsia="pt-BR" w:bidi="ar-SA"/>
              </w:rPr>
              <w:t>Referencial - IPASEM CB - Hemodinamica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*</w:t>
            </w:r>
          </w:p>
        </w:tc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Quando realizados dois ou mais procedimentos, mesma data e via: remunera-se o de maior valor a 100% e demais a 50% do valor desse Referencial</w:t>
            </w:r>
          </w:p>
        </w:tc>
      </w:tr>
      <w:tr w:rsidR="00165DD5" w:rsidRPr="00165DD5" w:rsidTr="00165DD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*</w:t>
            </w:r>
          </w:p>
        </w:tc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Urgências, Emergencias - período as 19 h e 7 h e qualquer horário aos sábados, domingos e feriados: acréscimo de 30% </w:t>
            </w:r>
          </w:p>
        </w:tc>
      </w:tr>
      <w:tr w:rsidR="00165DD5" w:rsidRPr="00165DD5" w:rsidTr="00165DD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Será utilizado como indicação para a remuneraçnao  a Referencia ou Codigo Principal, indistintamente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Ref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Código Principal/ Intermo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Descrição do procedimento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Códigos de referência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Valor R$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30911079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Cateterismo cardíaco (no adulto)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30911079; 30911044; 30911060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30911052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Cateterismo cardíaco com estudo de cirurgia de revascularização miocárdica e/ou aortografia torácica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30911052; 30911095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30911028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Avaliação de gravidade de obstrução e/ou monitorização em angioplastia coronarianafluxo)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30911079; 30911028; 30911141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2.000,00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(ultrassom intracoronariano, tomografia de coerência óptica ou reserva fracionada de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30911036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Biópsia endomiocárdica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30911036; 30911060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30912040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coronariana convencional por balão ou com implante de stent (qualquer número)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30912040; 30912105; 30912032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4.800,00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30912261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bifurcação coronariana ou de tronco de coronariana esquerda com um ou dois stents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30912261; 30912105; 30912040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7.500,00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30912270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Ateromectomia rotacional e angioplastia coronariana com implante de stents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30912270; 30912105; 30904099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(qualquer número de stents; inclui marcapasso temporário, se necessário)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30912180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Tratamento do IAM por angioplastia coronariana primária do vaso culpado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30912180; 30912199; 30912105; 30905010;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(inclui CATE, angioplastia coronariana primária com ou sem stent, balão intra-órtico e marcapasso temporário)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30911079; 30904099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30905010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Colocação de balão intra-órtico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30905010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30904099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Marcapasso temporário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30904099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800,00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30912202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Tratamento percutâneo da miocardiopatia hipertrófica por redução miocárdica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30912202; 30904099; 30911079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30912253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Valvoplastia mitral percutânea por balão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30912253; 30911109; 30911079; 30911133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30912245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Valvoplastia aórtica  percutânea por balão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30912245; 30911125; 30904099; 30911095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30911060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Valvuloplastia pulmonar percutânea por balão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30912245; 30911125; 30911060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30911095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da aorta com balão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30912024; 30911125; 30911095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30912024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artéria pulmonar com balão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30912024; 30911125; 30911060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6.000,00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30912091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aorta com balão + implante de stent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30912091; 30912024; 30911125; 30911095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6.800,00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30911125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artéria pulmonar com balão + implante de stent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30912091; 30912024; 30911125; 30911060;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6.800,00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30904099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40812049a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Arteriografia de membro inferior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360,00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Aortografia abdominal e arteriografia de membros inferiores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40812030a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Aortografia abdominal e de ramos viscerais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40812030b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Angiografia de arco aórtico e da aorta descendente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40812030c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Arteriografia de membro superior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Arco aórtico e angiografia carotídea e vertebral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40812081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Flebografia unilateral de membro inferior ou superior (por punção)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280,00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40812090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Flebografia retrógrada por cateterismo unilateral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40812049; 40812090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40812030e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Cavografia superior ou inferior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   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40812049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artéria ilíaca + implante de stent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40812049; 40812065; 40813185;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3.600,00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40813266;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40813185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artéria femoral + implante de stent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40812049; 40812065; 40813185;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3.600,00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40813266;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40813266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artérias viscerais + implante de stent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40812049; 40812065; 40813185;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3.600,00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40813266;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40813207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de artéria subclávia-axilar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40812049; 40812065; 40813070;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3.600,00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40813207;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40812073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Angioplastia das artérias poplítea e infrapatelares com ou sem implant de stent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40812049; 40812065; 40813185;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3.600,00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40813266;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40812030f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Tratamento endovascular do aneurisma da aorta abdominal sem envolvimento de hipogástricas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40812065; 40813940;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40812030g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Tratamento endovascular do aneurisma da aorta torácica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40812065; 40813940;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40812030h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Tratamento endovascular do aneurisma tóraco-abdominal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40812030; 40812065; 40813940; 40813258;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40813100;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40812030i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Tratamento endovascular do aneurisma aórtico-ilíaco com envolvimento das hipogástricas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40812030; 40812065; 40813940; 40813258;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7.200,00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40813100;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40813240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Colocação de filtro de veia cava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40812030; 40812049; 40813240; 40812073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 xml:space="preserve">  1.600,00 </w:t>
            </w:r>
          </w:p>
        </w:tc>
      </w:tr>
      <w:tr w:rsidR="00165DD5" w:rsidRPr="00165DD5" w:rsidTr="00165DD5">
        <w:trPr>
          <w:gridAfter w:val="1"/>
          <w:wAfter w:w="18" w:type="dxa"/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DD5" w:rsidRPr="00165DD5" w:rsidRDefault="00165DD5" w:rsidP="00165DD5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</w:pPr>
            <w:r w:rsidRPr="00165DD5">
              <w:rPr>
                <w:rFonts w:ascii="Calibri" w:eastAsia="Times New Roman" w:hAnsi="Calibri" w:cs="Calibri"/>
                <w:i w:val="0"/>
                <w:color w:val="000000"/>
                <w:sz w:val="18"/>
                <w:szCs w:val="18"/>
                <w:lang w:eastAsia="pt-BR" w:bidi="ar-SA"/>
              </w:rPr>
              <w:t> </w:t>
            </w:r>
          </w:p>
        </w:tc>
      </w:tr>
    </w:tbl>
    <w:p w:rsidR="00FA7AD8" w:rsidRDefault="00F07B87" w:rsidP="00CB28E9">
      <w:pPr>
        <w:tabs>
          <w:tab w:val="left" w:pos="5576"/>
          <w:tab w:val="left" w:pos="8460"/>
        </w:tabs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ab/>
      </w:r>
      <w:r w:rsidR="00FA7AD8">
        <w:rPr>
          <w:b/>
          <w:i w:val="0"/>
          <w:sz w:val="24"/>
          <w:szCs w:val="24"/>
        </w:rPr>
        <w:t xml:space="preserve"> HONORÁRIOS</w:t>
      </w:r>
    </w:p>
    <w:tbl>
      <w:tblPr>
        <w:tblW w:w="109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140"/>
        <w:gridCol w:w="1031"/>
      </w:tblGrid>
      <w:tr w:rsidR="00B646C6" w:rsidRPr="00B646C6" w:rsidTr="00B646C6">
        <w:trPr>
          <w:trHeight w:val="300"/>
        </w:trPr>
        <w:tc>
          <w:tcPr>
            <w:tcW w:w="10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  <w:t xml:space="preserve"> REFERENCIAL DE HONORÁRIOS </w:t>
            </w:r>
            <w:r w:rsidR="00EA6E78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  <w:t>PACOTE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  <w:t>Códigos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  <w:t>Descrição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  <w:t>Valor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30902010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Ampliação de anel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30902029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Cirurgia multivalvar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9.267,14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30902037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Comissurotomia Valvar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30902045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Plastia Valvar cirurgica ou transcateter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30902053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Troca ou Implante Valvar cirúrgica ou transcateter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30903017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Aneurismectomia de VE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7.886,93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30903025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Revascularização do miocárdio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8.675,62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30903033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Revascularização do miocárdio + cirurgia valvar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11.120,57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30905001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Revascularização miocárdica + Revascularização carotídea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11.809,11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31502024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Transplante Cardíaco </w:t>
            </w:r>
            <w:r w:rsidR="00EA6E78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–</w:t>
            </w: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RECEPTOR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9.339,75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31502016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Transplante Cardíaco </w:t>
            </w:r>
            <w:r w:rsidR="00EA6E78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–</w:t>
            </w: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DOADOR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2.217,94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30917034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Cardiotomia / Contusão Miocárdio / Corpo Estranho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3.750,78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30803160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Tromboendarterectomia pulmonar - qualquer técnica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12.497,86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30906083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Tratamento Cirrurgico e/ou Endovascular de Aneurismas e Dissecções da Aorta  e técnica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12.497,86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30915040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Pericardiectomia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3.562,68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30915023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Drenagem do pericárdio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1.248,42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30905010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Colocação de Balão Intraórtico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1.248,42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30913047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Instalação de Circuito para assistência mecânica circulatória prolongada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3.750,78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30913055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Instalação de Circuito para assistência mecânica Prolongada ( período 6 horas)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1.248,42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30805112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Mediastinotomia Exploradora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1.591,18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30805163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Tratamento de Mediastinite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3.170,52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30804132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Drenagem Pleural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368,95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30801095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Traquestomia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488,60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30904021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Cardioversor-Desfibrilador (CDI)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6.025,45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30904064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MP Multi-sitio (bifocal, biventricular)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6.167,72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30904145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MP DDD (Impl. Gerador + eletrodos A e V 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1.959,94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30904137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MP Unicameral (Impl. Gerador + eletrodo A ou V)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1.251,60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30904080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Instalação de MP Temporário epimiocárdico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676,90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30904102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Recolocação de eletrodo - com ou sem troca de gerador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1.251,60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30904110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Retirada de Sistema (não aplicável e troca de gerador)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1.137,84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30904129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Troca de Gerador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676,90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30904099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Implante de MP temporário à beira do leito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515,00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30906300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Ponte fêmoro-femoral cruzada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2.010,98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30906199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Revascularização carotídea cirurgica ou endovascular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4.251,42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30906350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Revascularização vasos supraórticos - sem acesso torácico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3.403,34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30906342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Revascularização vasos supraórticos - com acesso torácico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5.089,49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30906229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Revascularização do eixo aorto-femoral - cirurgica ou endovascular - qualquer técnica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4.912,46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30906288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30906288 Revascularização de membro inferior - cirurgica ou endovascular - qualquer técnica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4.476,70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30906270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Revascularização extra-anatômica - qualquer técnica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2.989,01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30901057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30901057 Comunicação Interatrial (CIA) ou FOP - qualquer técnica cirúrgica ou transcateter 20.374,56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30901065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Comunicação Inter Ventricular (CIV)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30901014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Estenose de anel (Ampliação de Anel)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30901103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 Ressecção de membranas, infundíbulos, bandas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30901090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Redirecionamento de fluxo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9.267,14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30901111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Transposições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9.267,14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30901090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Anastomose Sistêmico-Pulmonar (Blalock-Taussig) com ou sem CEC - Redirecionamento de fluxo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9.267,14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30901022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Persistência do Canal Arterial - qualquer técnica cirúrgica ou transcateter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5.658,02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30901030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Coarctação da Aorta - qualquer técnica cirúrgica ou transcateter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5.658,02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30901049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Bandagem da artéria pulmonar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3.943,46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30917042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Tumores Cardíacos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9.267,14</w:t>
            </w:r>
          </w:p>
        </w:tc>
      </w:tr>
      <w:tr w:rsidR="00B646C6" w:rsidRPr="00B646C6" w:rsidTr="00B646C6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30915015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 xml:space="preserve">Correção Cirúrgica de Aritmias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6C6" w:rsidRPr="00B646C6" w:rsidRDefault="00B646C6" w:rsidP="00B646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B646C6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8.149,82</w:t>
            </w:r>
          </w:p>
        </w:tc>
      </w:tr>
    </w:tbl>
    <w:p w:rsidR="00AE04BC" w:rsidRDefault="00AE04BC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tbl>
      <w:tblPr>
        <w:tblW w:w="11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0"/>
      </w:tblGrid>
      <w:tr w:rsidR="00760DA8" w:rsidRPr="00760DA8" w:rsidTr="00760DA8">
        <w:trPr>
          <w:trHeight w:val="300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DA8" w:rsidRPr="00760DA8" w:rsidRDefault="00760DA8" w:rsidP="00760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760DA8">
              <w:rPr>
                <w:rFonts w:ascii="Calibri" w:eastAsia="Times New Roman" w:hAnsi="Calibri" w:cs="Calibri"/>
                <w:b/>
                <w:bCs/>
                <w:i w:val="0"/>
                <w:color w:val="000000"/>
                <w:sz w:val="22"/>
                <w:szCs w:val="22"/>
                <w:lang w:eastAsia="pt-BR" w:bidi="ar-SA"/>
              </w:rPr>
              <w:t>Observações:</w:t>
            </w:r>
          </w:p>
        </w:tc>
      </w:tr>
      <w:tr w:rsidR="00760DA8" w:rsidRPr="00760DA8" w:rsidTr="00760DA8">
        <w:trPr>
          <w:trHeight w:val="300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DA8" w:rsidRPr="00760DA8" w:rsidRDefault="00760DA8" w:rsidP="00760DA8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760DA8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Novos procedimentos, códigos e/ ou valores poderão ser acrescentados, em comum acordo</w:t>
            </w:r>
          </w:p>
        </w:tc>
      </w:tr>
      <w:tr w:rsidR="00760DA8" w:rsidRPr="00760DA8" w:rsidTr="00760DA8">
        <w:trPr>
          <w:trHeight w:val="300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DA8" w:rsidRPr="00760DA8" w:rsidRDefault="00760DA8" w:rsidP="00760DA8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760DA8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conforme as necessidades operacionais e a evolução e progressos técnicos.</w:t>
            </w:r>
          </w:p>
        </w:tc>
      </w:tr>
      <w:tr w:rsidR="00760DA8" w:rsidRPr="00760DA8" w:rsidTr="00760DA8">
        <w:trPr>
          <w:trHeight w:val="300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DA8" w:rsidRPr="00760DA8" w:rsidRDefault="00760DA8" w:rsidP="00760DA8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</w:pPr>
            <w:r w:rsidRPr="00760DA8">
              <w:rPr>
                <w:rFonts w:ascii="Calibri" w:eastAsia="Times New Roman" w:hAnsi="Calibri" w:cs="Calibri"/>
                <w:i w:val="0"/>
                <w:color w:val="000000"/>
                <w:sz w:val="22"/>
                <w:szCs w:val="22"/>
                <w:lang w:eastAsia="pt-BR" w:bidi="ar-SA"/>
              </w:rPr>
              <w:t>Procedimentos múltiplos = 100% do procedimento principal mais 40% de cada procedimento(pacote) secundário.</w:t>
            </w:r>
          </w:p>
        </w:tc>
      </w:tr>
    </w:tbl>
    <w:p w:rsidR="00C61149" w:rsidRDefault="00C61149" w:rsidP="00760DA8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</w:p>
    <w:p w:rsidR="00AE04BC" w:rsidRDefault="00AE04BC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CB28E9" w:rsidRDefault="00CB28E9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CB28E9" w:rsidRDefault="00CB28E9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CB28E9" w:rsidRDefault="00CB28E9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CB28E9" w:rsidRDefault="00CB28E9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CB28E9" w:rsidRDefault="00CB28E9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AE04BC" w:rsidRDefault="00AE04BC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AVALIAÇÃO URODINAMICA E LITOTRIPSIA EXTRACORPOREA</w:t>
      </w:r>
    </w:p>
    <w:p w:rsidR="00AE04BC" w:rsidRDefault="00AE04BC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AE04BC" w:rsidRDefault="00AE04BC" w:rsidP="00AE04BC">
      <w:pPr>
        <w:tabs>
          <w:tab w:val="left" w:pos="5576"/>
        </w:tabs>
        <w:jc w:val="both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Avaliação Urodinâmica : R$ 250,00 </w:t>
      </w:r>
      <w:r w:rsidRPr="00AE04BC">
        <w:rPr>
          <w:i w:val="0"/>
          <w:sz w:val="24"/>
          <w:szCs w:val="24"/>
        </w:rPr>
        <w:t>( no pacote estão inclusos: taxa de sala, materiais, medicamentos e honorários médicos).</w:t>
      </w:r>
    </w:p>
    <w:p w:rsidR="00AE04BC" w:rsidRPr="00AE04BC" w:rsidRDefault="00AE04BC" w:rsidP="00AE04BC">
      <w:pPr>
        <w:tabs>
          <w:tab w:val="left" w:pos="5576"/>
        </w:tabs>
        <w:jc w:val="both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Litotripsia </w:t>
      </w:r>
      <w:r w:rsidR="008D2782">
        <w:rPr>
          <w:b/>
          <w:i w:val="0"/>
          <w:sz w:val="24"/>
          <w:szCs w:val="24"/>
        </w:rPr>
        <w:t>Extracorporea:</w:t>
      </w:r>
      <w:r>
        <w:rPr>
          <w:b/>
          <w:i w:val="0"/>
          <w:sz w:val="24"/>
          <w:szCs w:val="24"/>
        </w:rPr>
        <w:t xml:space="preserve"> R$ 975,00</w:t>
      </w:r>
      <w:r>
        <w:rPr>
          <w:i w:val="0"/>
          <w:sz w:val="24"/>
          <w:szCs w:val="24"/>
        </w:rPr>
        <w:t xml:space="preserve"> </w:t>
      </w:r>
      <w:r w:rsidR="008D2782">
        <w:rPr>
          <w:i w:val="0"/>
          <w:sz w:val="24"/>
          <w:szCs w:val="24"/>
        </w:rPr>
        <w:t>(no</w:t>
      </w:r>
      <w:r>
        <w:rPr>
          <w:i w:val="0"/>
          <w:sz w:val="24"/>
          <w:szCs w:val="24"/>
        </w:rPr>
        <w:t xml:space="preserve"> pacote estão incluso: uso de máquina, materiais e medicamentos) Os honorários médicos conforme tabela.</w:t>
      </w:r>
    </w:p>
    <w:p w:rsidR="00093066" w:rsidRDefault="00093066" w:rsidP="00AE04BC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093066" w:rsidRDefault="00093066" w:rsidP="00AE04BC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FA7AD8" w:rsidRDefault="00AE04BC" w:rsidP="00AE04BC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CIRURGIA BARIÁTRICA</w:t>
      </w:r>
    </w:p>
    <w:p w:rsidR="00BD4ADF" w:rsidRDefault="00AE04BC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Somente Honorários Médicos</w:t>
      </w:r>
    </w:p>
    <w:p w:rsidR="00AE04BC" w:rsidRDefault="00AE04BC" w:rsidP="00AE04BC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Pacote pré-operatório      1000 CH’s</w:t>
      </w:r>
    </w:p>
    <w:p w:rsidR="00AE04BC" w:rsidRPr="00AE04BC" w:rsidRDefault="00AE04BC" w:rsidP="00AE04BC">
      <w:pPr>
        <w:tabs>
          <w:tab w:val="left" w:pos="5576"/>
        </w:tabs>
        <w:jc w:val="both"/>
        <w:rPr>
          <w:i w:val="0"/>
          <w:sz w:val="24"/>
          <w:szCs w:val="24"/>
        </w:rPr>
      </w:pPr>
      <w:r w:rsidRPr="00AE04BC">
        <w:rPr>
          <w:i w:val="0"/>
          <w:sz w:val="24"/>
          <w:szCs w:val="24"/>
        </w:rPr>
        <w:t>Cobrado junto com a cirurgia, e caso não evolua para cirurgia, cobrado mediante laudo justificando a contra indicação</w:t>
      </w:r>
      <w:r>
        <w:rPr>
          <w:i w:val="0"/>
          <w:sz w:val="24"/>
          <w:szCs w:val="24"/>
        </w:rPr>
        <w:t>.</w:t>
      </w:r>
    </w:p>
    <w:p w:rsidR="00AE04BC" w:rsidRDefault="00AE04BC" w:rsidP="00AE04BC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Pacote Cirúrgico    10.500CH’s</w:t>
      </w:r>
    </w:p>
    <w:p w:rsidR="00AE04BC" w:rsidRDefault="00AE04BC" w:rsidP="00AE04BC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Pacote pós-operatório    400CH’s</w:t>
      </w:r>
    </w:p>
    <w:p w:rsidR="00AE04BC" w:rsidRPr="00AE04BC" w:rsidRDefault="00AE04BC" w:rsidP="00AE04BC">
      <w:pPr>
        <w:tabs>
          <w:tab w:val="left" w:pos="5576"/>
        </w:tabs>
        <w:jc w:val="both"/>
        <w:rPr>
          <w:i w:val="0"/>
          <w:sz w:val="24"/>
          <w:szCs w:val="24"/>
        </w:rPr>
      </w:pPr>
      <w:r w:rsidRPr="00AE04BC">
        <w:rPr>
          <w:i w:val="0"/>
          <w:sz w:val="24"/>
          <w:szCs w:val="24"/>
        </w:rPr>
        <w:t>Pacote mensal, pelo período de 01 ano</w:t>
      </w:r>
    </w:p>
    <w:p w:rsidR="00AE04BC" w:rsidRDefault="00AE04BC" w:rsidP="00FA7AD8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</w:p>
    <w:p w:rsidR="00774A22" w:rsidRPr="009F6170" w:rsidRDefault="00EA6E78" w:rsidP="009F6170">
      <w:r w:rsidRPr="009F6170">
        <w:t>P</w:t>
      </w:r>
      <w:r w:rsidR="00C61149" w:rsidRPr="009F6170">
        <w:t>acote</w:t>
      </w:r>
    </w:p>
    <w:p w:rsidR="00C61149" w:rsidRPr="009F6170" w:rsidRDefault="00C61149" w:rsidP="009F6170"/>
    <w:p w:rsidR="00C61149" w:rsidRPr="009F6170" w:rsidRDefault="00C61149" w:rsidP="009F6170">
      <w:r w:rsidRPr="009F6170">
        <w:t>Tratamento ocular quimioterápico com antiangiogênico – O pacote inclui taxas, material e medicamentos no valor de R$ 2.900,00 por olho.</w:t>
      </w:r>
    </w:p>
    <w:p w:rsidR="00C61149" w:rsidRPr="009F6170" w:rsidRDefault="00C61149" w:rsidP="009F6170">
      <w:r w:rsidRPr="009F6170">
        <w:t>Facectomia com implante de Lio com facoemulsificação - O pacote inclui taxas, material e medicamentos no valor de R$ 1.700,00 por olho.</w:t>
      </w:r>
    </w:p>
    <w:p w:rsidR="00C61149" w:rsidRDefault="00C61149" w:rsidP="00C61149">
      <w:pPr>
        <w:tabs>
          <w:tab w:val="left" w:pos="5576"/>
        </w:tabs>
        <w:jc w:val="both"/>
        <w:rPr>
          <w:i w:val="0"/>
          <w:sz w:val="24"/>
          <w:szCs w:val="24"/>
        </w:rPr>
      </w:pPr>
      <w:r w:rsidRPr="009F6170">
        <w:rPr>
          <w:b/>
          <w:i w:val="0"/>
          <w:sz w:val="24"/>
          <w:szCs w:val="24"/>
        </w:rPr>
        <w:t xml:space="preserve">Facectomia sem implante </w:t>
      </w:r>
      <w:proofErr w:type="gramStart"/>
      <w:r w:rsidRPr="009F6170">
        <w:rPr>
          <w:b/>
          <w:i w:val="0"/>
          <w:sz w:val="24"/>
          <w:szCs w:val="24"/>
        </w:rPr>
        <w:t>de Lio</w:t>
      </w:r>
      <w:proofErr w:type="gramEnd"/>
      <w:r w:rsidRPr="009F6170">
        <w:rPr>
          <w:b/>
          <w:i w:val="0"/>
          <w:sz w:val="24"/>
          <w:szCs w:val="24"/>
        </w:rPr>
        <w:t xml:space="preserve"> com facoemulsificação - </w:t>
      </w:r>
      <w:r w:rsidRPr="009F6170">
        <w:rPr>
          <w:i w:val="0"/>
          <w:sz w:val="24"/>
          <w:szCs w:val="24"/>
        </w:rPr>
        <w:t>O pacote inclui taxas, material e medicamentos no valor de R$ 1.200,00 por olho.</w:t>
      </w:r>
    </w:p>
    <w:p w:rsidR="000B248E" w:rsidRDefault="000B248E" w:rsidP="00C61149">
      <w:pPr>
        <w:tabs>
          <w:tab w:val="left" w:pos="5576"/>
        </w:tabs>
        <w:jc w:val="both"/>
        <w:rPr>
          <w:i w:val="0"/>
          <w:sz w:val="24"/>
          <w:szCs w:val="24"/>
        </w:rPr>
      </w:pPr>
    </w:p>
    <w:p w:rsidR="000B248E" w:rsidRDefault="000B248E" w:rsidP="00C61149">
      <w:pPr>
        <w:tabs>
          <w:tab w:val="left" w:pos="5576"/>
        </w:tabs>
        <w:jc w:val="both"/>
        <w:rPr>
          <w:i w:val="0"/>
          <w:sz w:val="24"/>
          <w:szCs w:val="24"/>
        </w:rPr>
      </w:pPr>
    </w:p>
    <w:p w:rsidR="000B248E" w:rsidRDefault="000B248E" w:rsidP="00C61149">
      <w:pPr>
        <w:tabs>
          <w:tab w:val="left" w:pos="5576"/>
        </w:tabs>
        <w:jc w:val="both"/>
        <w:rPr>
          <w:i w:val="0"/>
          <w:sz w:val="24"/>
          <w:szCs w:val="24"/>
        </w:rPr>
      </w:pPr>
    </w:p>
    <w:p w:rsidR="000B248E" w:rsidRDefault="000B248E" w:rsidP="000B248E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RADIOTERAPIA</w:t>
      </w:r>
    </w:p>
    <w:p w:rsidR="000B248E" w:rsidRDefault="000B248E" w:rsidP="000B248E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Radioterapia Conformada Tridimensional (3D)</w:t>
      </w:r>
    </w:p>
    <w:bookmarkStart w:id="2" w:name="_MON_1553342053"/>
    <w:bookmarkEnd w:id="2"/>
    <w:p w:rsidR="000B248E" w:rsidRDefault="000B248E" w:rsidP="000B248E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object w:dxaOrig="8640" w:dyaOrig="2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23pt" o:ole="">
            <v:imagedata r:id="rId7" o:title=""/>
          </v:shape>
          <o:OLEObject Type="Embed" ProgID="Excel.Sheet.12" ShapeID="_x0000_i1025" DrawAspect="Content" ObjectID="_1629029045" r:id="rId8"/>
        </w:object>
      </w:r>
    </w:p>
    <w:p w:rsidR="000B248E" w:rsidRDefault="000B248E" w:rsidP="000B248E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</w:p>
    <w:p w:rsidR="000B248E" w:rsidRDefault="000B248E" w:rsidP="000B248E">
      <w:pPr>
        <w:tabs>
          <w:tab w:val="left" w:pos="5576"/>
        </w:tabs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Radioterapia de Intensidade Modulada (IMRT)</w:t>
      </w:r>
    </w:p>
    <w:p w:rsidR="000B248E" w:rsidRDefault="000B248E" w:rsidP="000B248E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Indicação – Cabeça e pescoço; próstata.</w:t>
      </w:r>
    </w:p>
    <w:p w:rsidR="000B248E" w:rsidRDefault="000B248E" w:rsidP="000B248E">
      <w:pPr>
        <w:tabs>
          <w:tab w:val="left" w:pos="5576"/>
        </w:tabs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Valor do Pacote para todo o tratamento incluído o planejamento no valor de R$ 12.259,00</w:t>
      </w:r>
    </w:p>
    <w:p w:rsidR="000B248E" w:rsidRDefault="000B248E" w:rsidP="000B248E">
      <w:pPr>
        <w:tabs>
          <w:tab w:val="left" w:pos="5576"/>
        </w:tabs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Casos especiais em outros órgãos deverão ser avaliados tecnicamente.</w:t>
      </w:r>
    </w:p>
    <w:sectPr w:rsidR="000B248E" w:rsidSect="00CB28E9">
      <w:headerReference w:type="default" r:id="rId9"/>
      <w:pgSz w:w="16838" w:h="11906" w:orient="landscape"/>
      <w:pgMar w:top="567" w:right="1224" w:bottom="184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251" w:rsidRDefault="009C4251" w:rsidP="007425F9">
      <w:pPr>
        <w:spacing w:after="0" w:line="240" w:lineRule="auto"/>
      </w:pPr>
      <w:r>
        <w:separator/>
      </w:r>
    </w:p>
  </w:endnote>
  <w:endnote w:type="continuationSeparator" w:id="0">
    <w:p w:rsidR="009C4251" w:rsidRDefault="009C4251" w:rsidP="0074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251" w:rsidRDefault="009C4251" w:rsidP="007425F9">
      <w:pPr>
        <w:spacing w:after="0" w:line="240" w:lineRule="auto"/>
      </w:pPr>
      <w:r>
        <w:separator/>
      </w:r>
    </w:p>
  </w:footnote>
  <w:footnote w:type="continuationSeparator" w:id="0">
    <w:p w:rsidR="009C4251" w:rsidRDefault="009C4251" w:rsidP="0074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84" w:rsidRPr="006706CE" w:rsidRDefault="00544584" w:rsidP="006706CE">
    <w:pPr>
      <w:tabs>
        <w:tab w:val="center" w:pos="4252"/>
        <w:tab w:val="right" w:pos="8504"/>
      </w:tabs>
      <w:jc w:val="center"/>
      <w:rPr>
        <w:rFonts w:eastAsia="Times New Roman"/>
        <w:b/>
        <w:i w:val="0"/>
        <w:sz w:val="18"/>
        <w:szCs w:val="18"/>
        <w:lang w:val="x-none" w:eastAsia="pt-BR" w:bidi="ar-SA"/>
      </w:rPr>
    </w:pPr>
    <w:r>
      <w:tab/>
    </w:r>
    <w:r>
      <w:rPr>
        <w:noProof/>
        <w:lang w:eastAsia="pt-BR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187325</wp:posOffset>
          </wp:positionH>
          <wp:positionV relativeFrom="paragraph">
            <wp:posOffset>-201295</wp:posOffset>
          </wp:positionV>
          <wp:extent cx="744855" cy="800100"/>
          <wp:effectExtent l="0" t="0" r="0" b="0"/>
          <wp:wrapNone/>
          <wp:docPr id="1" name="Imagem 3" descr="Ipa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pa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06CE">
      <w:rPr>
        <w:rFonts w:eastAsia="Times New Roman"/>
        <w:b/>
        <w:i w:val="0"/>
        <w:sz w:val="18"/>
        <w:szCs w:val="18"/>
        <w:lang w:val="x-none" w:eastAsia="pt-BR" w:bidi="ar-SA"/>
      </w:rPr>
      <w:t>INSTITUTO DE PREVIDÊNCIA E ASSISTÊNCIA</w:t>
    </w:r>
  </w:p>
  <w:p w:rsidR="00544584" w:rsidRPr="006706CE" w:rsidRDefault="00544584" w:rsidP="006706CE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/>
        <w:b/>
        <w:i w:val="0"/>
        <w:sz w:val="18"/>
        <w:szCs w:val="18"/>
        <w:lang w:val="x-none" w:eastAsia="pt-BR" w:bidi="ar-SA"/>
      </w:rPr>
    </w:pPr>
    <w:r w:rsidRPr="006706CE">
      <w:rPr>
        <w:rFonts w:eastAsia="Times New Roman"/>
        <w:b/>
        <w:i w:val="0"/>
        <w:sz w:val="18"/>
        <w:szCs w:val="18"/>
        <w:lang w:val="x-none" w:eastAsia="pt-BR" w:bidi="ar-SA"/>
      </w:rPr>
      <w:t>DOS SERVIDORES MUNICIPAIS DE CAMPO BOM</w:t>
    </w:r>
  </w:p>
  <w:p w:rsidR="00544584" w:rsidRPr="006706CE" w:rsidRDefault="00544584" w:rsidP="006706CE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/>
        <w:i w:val="0"/>
        <w:sz w:val="18"/>
        <w:szCs w:val="18"/>
        <w:lang w:val="x-none" w:eastAsia="pt-BR" w:bidi="ar-SA"/>
      </w:rPr>
    </w:pPr>
    <w:r w:rsidRPr="006706CE">
      <w:rPr>
        <w:rFonts w:eastAsia="Times New Roman"/>
        <w:i w:val="0"/>
        <w:sz w:val="18"/>
        <w:szCs w:val="18"/>
        <w:lang w:val="x-none" w:eastAsia="pt-BR" w:bidi="ar-SA"/>
      </w:rPr>
      <w:t>ESTADO DO RIO GRANDE DO SUL - BRASIL</w:t>
    </w:r>
  </w:p>
  <w:p w:rsidR="00544584" w:rsidRPr="006706CE" w:rsidRDefault="00544584" w:rsidP="006706CE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/>
        <w:i w:val="0"/>
        <w:sz w:val="18"/>
        <w:szCs w:val="18"/>
        <w:lang w:val="x-none" w:eastAsia="pt-BR" w:bidi="ar-SA"/>
      </w:rPr>
    </w:pPr>
    <w:r w:rsidRPr="006706CE">
      <w:rPr>
        <w:rFonts w:eastAsia="Times New Roman"/>
        <w:i w:val="0"/>
        <w:sz w:val="18"/>
        <w:szCs w:val="18"/>
        <w:lang w:val="x-none" w:eastAsia="pt-BR" w:bidi="ar-SA"/>
      </w:rPr>
      <w:t>Rua São Paulo, 317 – Centro – CEP 93700-000 - Fone: (051) 3598-2577</w:t>
    </w:r>
  </w:p>
  <w:p w:rsidR="00544584" w:rsidRPr="006706CE" w:rsidRDefault="00544584" w:rsidP="006706C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Times New Roman"/>
        <w:i w:val="0"/>
        <w:sz w:val="18"/>
        <w:szCs w:val="18"/>
        <w:lang w:eastAsia="pt-BR" w:bidi="ar-SA"/>
      </w:rPr>
    </w:pPr>
    <w:r w:rsidRPr="006706CE">
      <w:rPr>
        <w:rFonts w:eastAsia="Times New Roman"/>
        <w:i w:val="0"/>
        <w:sz w:val="18"/>
        <w:szCs w:val="18"/>
        <w:lang w:val="x-none" w:eastAsia="pt-BR" w:bidi="ar-SA"/>
      </w:rPr>
      <w:t>CGC: 94.707.817/0001-48</w:t>
    </w:r>
  </w:p>
  <w:p w:rsidR="00544584" w:rsidRDefault="00544584" w:rsidP="006706CE">
    <w:pPr>
      <w:pStyle w:val="Cabealho"/>
      <w:tabs>
        <w:tab w:val="clear" w:pos="4252"/>
        <w:tab w:val="clear" w:pos="8504"/>
        <w:tab w:val="left" w:pos="24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DD"/>
    <w:rsid w:val="00011EAE"/>
    <w:rsid w:val="00013B49"/>
    <w:rsid w:val="000159FE"/>
    <w:rsid w:val="000239C9"/>
    <w:rsid w:val="000324D4"/>
    <w:rsid w:val="00065176"/>
    <w:rsid w:val="00081A1A"/>
    <w:rsid w:val="00093066"/>
    <w:rsid w:val="000B248E"/>
    <w:rsid w:val="000F36CD"/>
    <w:rsid w:val="001039C8"/>
    <w:rsid w:val="00104060"/>
    <w:rsid w:val="00165DD5"/>
    <w:rsid w:val="00191164"/>
    <w:rsid w:val="001B106F"/>
    <w:rsid w:val="001B183D"/>
    <w:rsid w:val="001C70EB"/>
    <w:rsid w:val="001F5C78"/>
    <w:rsid w:val="00221F9C"/>
    <w:rsid w:val="00231511"/>
    <w:rsid w:val="002337D0"/>
    <w:rsid w:val="002A2AC3"/>
    <w:rsid w:val="00304CB5"/>
    <w:rsid w:val="00313827"/>
    <w:rsid w:val="0031416F"/>
    <w:rsid w:val="00354B95"/>
    <w:rsid w:val="00357A3C"/>
    <w:rsid w:val="00381842"/>
    <w:rsid w:val="003821F2"/>
    <w:rsid w:val="003B0F79"/>
    <w:rsid w:val="003D09B7"/>
    <w:rsid w:val="003D7E50"/>
    <w:rsid w:val="00444E2D"/>
    <w:rsid w:val="00465F19"/>
    <w:rsid w:val="0046760E"/>
    <w:rsid w:val="004D4ACC"/>
    <w:rsid w:val="004F31EC"/>
    <w:rsid w:val="00503664"/>
    <w:rsid w:val="00543C6A"/>
    <w:rsid w:val="00544584"/>
    <w:rsid w:val="00572400"/>
    <w:rsid w:val="0058664C"/>
    <w:rsid w:val="005A0B1C"/>
    <w:rsid w:val="005A770B"/>
    <w:rsid w:val="005C113B"/>
    <w:rsid w:val="00650020"/>
    <w:rsid w:val="006706CE"/>
    <w:rsid w:val="006B2277"/>
    <w:rsid w:val="006B3A2B"/>
    <w:rsid w:val="006D7F9E"/>
    <w:rsid w:val="006F0E1F"/>
    <w:rsid w:val="007425F9"/>
    <w:rsid w:val="00744BFC"/>
    <w:rsid w:val="00760DA8"/>
    <w:rsid w:val="00774A22"/>
    <w:rsid w:val="00817C51"/>
    <w:rsid w:val="00827132"/>
    <w:rsid w:val="00860CDC"/>
    <w:rsid w:val="00865DD6"/>
    <w:rsid w:val="008A7A23"/>
    <w:rsid w:val="008B4E94"/>
    <w:rsid w:val="008C2B52"/>
    <w:rsid w:val="008C6A55"/>
    <w:rsid w:val="008D2782"/>
    <w:rsid w:val="008D463B"/>
    <w:rsid w:val="008D5ADD"/>
    <w:rsid w:val="008E0FBC"/>
    <w:rsid w:val="008E4814"/>
    <w:rsid w:val="008E5463"/>
    <w:rsid w:val="008F3285"/>
    <w:rsid w:val="00905490"/>
    <w:rsid w:val="00912AD7"/>
    <w:rsid w:val="0093195E"/>
    <w:rsid w:val="009714A9"/>
    <w:rsid w:val="00982269"/>
    <w:rsid w:val="009A4FC3"/>
    <w:rsid w:val="009C4251"/>
    <w:rsid w:val="009C7C9E"/>
    <w:rsid w:val="009E5D66"/>
    <w:rsid w:val="009F6170"/>
    <w:rsid w:val="00A166FA"/>
    <w:rsid w:val="00A432A6"/>
    <w:rsid w:val="00A64AAF"/>
    <w:rsid w:val="00AA53F6"/>
    <w:rsid w:val="00AE04BC"/>
    <w:rsid w:val="00AF495D"/>
    <w:rsid w:val="00B03129"/>
    <w:rsid w:val="00B04CC4"/>
    <w:rsid w:val="00B22FB4"/>
    <w:rsid w:val="00B2773C"/>
    <w:rsid w:val="00B646C6"/>
    <w:rsid w:val="00B75A2E"/>
    <w:rsid w:val="00B86177"/>
    <w:rsid w:val="00BA01F8"/>
    <w:rsid w:val="00BB56F8"/>
    <w:rsid w:val="00BD4ADF"/>
    <w:rsid w:val="00C0074B"/>
    <w:rsid w:val="00C317E7"/>
    <w:rsid w:val="00C36FC9"/>
    <w:rsid w:val="00C61149"/>
    <w:rsid w:val="00C64332"/>
    <w:rsid w:val="00C6692F"/>
    <w:rsid w:val="00C9129A"/>
    <w:rsid w:val="00C95B73"/>
    <w:rsid w:val="00CB2193"/>
    <w:rsid w:val="00CB28E9"/>
    <w:rsid w:val="00CD3069"/>
    <w:rsid w:val="00CD5E22"/>
    <w:rsid w:val="00DD7D9D"/>
    <w:rsid w:val="00DE22C1"/>
    <w:rsid w:val="00DE2848"/>
    <w:rsid w:val="00E353A9"/>
    <w:rsid w:val="00E35978"/>
    <w:rsid w:val="00E4531C"/>
    <w:rsid w:val="00E603FA"/>
    <w:rsid w:val="00EA6E78"/>
    <w:rsid w:val="00EB7004"/>
    <w:rsid w:val="00EE4885"/>
    <w:rsid w:val="00F07B87"/>
    <w:rsid w:val="00F34AC1"/>
    <w:rsid w:val="00F426B4"/>
    <w:rsid w:val="00F7259E"/>
    <w:rsid w:val="00F93FCF"/>
    <w:rsid w:val="00FA3D2F"/>
    <w:rsid w:val="00FA7AD8"/>
    <w:rsid w:val="00FC7DF3"/>
    <w:rsid w:val="00FE0AE4"/>
    <w:rsid w:val="00FE48FF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A8766A-508E-4A7A-A6CC-E44D88B7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2269"/>
    <w:pPr>
      <w:spacing w:after="200" w:line="288" w:lineRule="auto"/>
    </w:pPr>
    <w:rPr>
      <w:i/>
      <w:lang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8226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26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269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269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269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269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269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269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269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82269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tulo2Char">
    <w:name w:val="Título 2 Char"/>
    <w:link w:val="Ttulo2"/>
    <w:uiPriority w:val="9"/>
    <w:semiHidden/>
    <w:rsid w:val="0098226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3Char">
    <w:name w:val="Título 3 Char"/>
    <w:link w:val="Ttulo3"/>
    <w:uiPriority w:val="9"/>
    <w:semiHidden/>
    <w:rsid w:val="0098226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4Char">
    <w:name w:val="Título 4 Char"/>
    <w:link w:val="Ttulo4"/>
    <w:uiPriority w:val="9"/>
    <w:semiHidden/>
    <w:rsid w:val="0098226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5Char">
    <w:name w:val="Título 5 Char"/>
    <w:link w:val="Ttulo5"/>
    <w:uiPriority w:val="9"/>
    <w:semiHidden/>
    <w:rsid w:val="00982269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6Char">
    <w:name w:val="Título 6 Char"/>
    <w:link w:val="Ttulo6"/>
    <w:uiPriority w:val="9"/>
    <w:semiHidden/>
    <w:rsid w:val="00982269"/>
    <w:rPr>
      <w:rFonts w:ascii="Cambria" w:eastAsia="Times New Roman" w:hAnsi="Cambria" w:cs="Times New Roman"/>
      <w:i/>
      <w:iCs/>
      <w:color w:val="943634"/>
    </w:rPr>
  </w:style>
  <w:style w:type="character" w:customStyle="1" w:styleId="Ttulo7Char">
    <w:name w:val="Título 7 Char"/>
    <w:link w:val="Ttulo7"/>
    <w:uiPriority w:val="9"/>
    <w:semiHidden/>
    <w:rsid w:val="00982269"/>
    <w:rPr>
      <w:rFonts w:ascii="Cambria" w:eastAsia="Times New Roman" w:hAnsi="Cambria" w:cs="Times New Roman"/>
      <w:i/>
      <w:iCs/>
      <w:color w:val="943634"/>
    </w:rPr>
  </w:style>
  <w:style w:type="character" w:customStyle="1" w:styleId="Ttulo8Char">
    <w:name w:val="Título 8 Char"/>
    <w:link w:val="Ttulo8"/>
    <w:uiPriority w:val="9"/>
    <w:semiHidden/>
    <w:rsid w:val="00982269"/>
    <w:rPr>
      <w:rFonts w:ascii="Cambria" w:eastAsia="Times New Roman" w:hAnsi="Cambria" w:cs="Times New Roman"/>
      <w:i/>
      <w:iCs/>
      <w:color w:val="C0504D"/>
    </w:rPr>
  </w:style>
  <w:style w:type="character" w:customStyle="1" w:styleId="Ttulo9Char">
    <w:name w:val="Título 9 Char"/>
    <w:link w:val="Ttulo9"/>
    <w:uiPriority w:val="9"/>
    <w:semiHidden/>
    <w:rsid w:val="00982269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82269"/>
    <w:rPr>
      <w:b/>
      <w:bCs/>
      <w:color w:val="943634"/>
      <w:sz w:val="18"/>
      <w:szCs w:val="18"/>
    </w:rPr>
  </w:style>
  <w:style w:type="paragraph" w:styleId="Ttulo">
    <w:name w:val="Title"/>
    <w:basedOn w:val="Normal"/>
    <w:next w:val="Normal"/>
    <w:link w:val="TtuloChar"/>
    <w:qFormat/>
    <w:rsid w:val="00982269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8226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269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tuloChar">
    <w:name w:val="Subtítulo Char"/>
    <w:link w:val="Subttulo"/>
    <w:uiPriority w:val="11"/>
    <w:rsid w:val="00982269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Forte">
    <w:name w:val="Strong"/>
    <w:uiPriority w:val="22"/>
    <w:qFormat/>
    <w:rsid w:val="00982269"/>
    <w:rPr>
      <w:b/>
      <w:bCs/>
      <w:spacing w:val="0"/>
    </w:rPr>
  </w:style>
  <w:style w:type="character" w:styleId="nfase">
    <w:name w:val="Emphasis"/>
    <w:uiPriority w:val="20"/>
    <w:qFormat/>
    <w:rsid w:val="00982269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SemEspaamento">
    <w:name w:val="No Spacing"/>
    <w:basedOn w:val="Normal"/>
    <w:uiPriority w:val="1"/>
    <w:qFormat/>
    <w:rsid w:val="0098226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82269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82269"/>
    <w:rPr>
      <w:i w:val="0"/>
      <w:color w:val="943634"/>
    </w:rPr>
  </w:style>
  <w:style w:type="character" w:customStyle="1" w:styleId="CitaoChar">
    <w:name w:val="Citação Char"/>
    <w:link w:val="Citao"/>
    <w:uiPriority w:val="29"/>
    <w:rsid w:val="00982269"/>
    <w:rPr>
      <w:color w:val="943634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26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CitaoIntensaChar">
    <w:name w:val="Citação Intensa Char"/>
    <w:link w:val="CitaoIntensa"/>
    <w:uiPriority w:val="30"/>
    <w:rsid w:val="00982269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nfaseSutil">
    <w:name w:val="Subtle Emphasis"/>
    <w:uiPriority w:val="19"/>
    <w:qFormat/>
    <w:rsid w:val="00982269"/>
    <w:rPr>
      <w:rFonts w:ascii="Cambria" w:eastAsia="Times New Roman" w:hAnsi="Cambria" w:cs="Times New Roman"/>
      <w:i/>
      <w:iCs/>
      <w:color w:val="C0504D"/>
    </w:rPr>
  </w:style>
  <w:style w:type="character" w:styleId="nfaseIntensa">
    <w:name w:val="Intense Emphasis"/>
    <w:uiPriority w:val="21"/>
    <w:qFormat/>
    <w:rsid w:val="00982269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efernciaSutil">
    <w:name w:val="Subtle Reference"/>
    <w:uiPriority w:val="31"/>
    <w:qFormat/>
    <w:rsid w:val="00982269"/>
    <w:rPr>
      <w:i/>
      <w:iCs/>
      <w:smallCaps/>
      <w:color w:val="C0504D"/>
      <w:u w:color="C0504D"/>
    </w:rPr>
  </w:style>
  <w:style w:type="character" w:styleId="RefernciaIntensa">
    <w:name w:val="Intense Reference"/>
    <w:uiPriority w:val="32"/>
    <w:qFormat/>
    <w:rsid w:val="00982269"/>
    <w:rPr>
      <w:b/>
      <w:bCs/>
      <w:i/>
      <w:iCs/>
      <w:smallCaps/>
      <w:color w:val="C0504D"/>
      <w:u w:color="C0504D"/>
    </w:rPr>
  </w:style>
  <w:style w:type="character" w:styleId="TtulodoLivro">
    <w:name w:val="Book Title"/>
    <w:uiPriority w:val="33"/>
    <w:qFormat/>
    <w:rsid w:val="00982269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82269"/>
    <w:pPr>
      <w:outlineLvl w:val="9"/>
    </w:pPr>
    <w:rPr>
      <w:iCs/>
      <w:sz w:val="22"/>
      <w:szCs w:val="22"/>
    </w:rPr>
  </w:style>
  <w:style w:type="character" w:styleId="Hyperlink">
    <w:name w:val="Hyperlink"/>
    <w:uiPriority w:val="99"/>
    <w:semiHidden/>
    <w:unhideWhenUsed/>
    <w:rsid w:val="00F34AC1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F34AC1"/>
    <w:rPr>
      <w:color w:val="800080"/>
      <w:u w:val="single"/>
    </w:rPr>
  </w:style>
  <w:style w:type="paragraph" w:customStyle="1" w:styleId="msonormal0">
    <w:name w:val="msonormal"/>
    <w:basedOn w:val="Normal"/>
    <w:rsid w:val="00F3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customStyle="1" w:styleId="xl66">
    <w:name w:val="xl66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lang w:eastAsia="pt-BR" w:bidi="ar-SA"/>
    </w:rPr>
  </w:style>
  <w:style w:type="paragraph" w:customStyle="1" w:styleId="xl67">
    <w:name w:val="xl67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i w:val="0"/>
      <w:lang w:eastAsia="pt-BR" w:bidi="ar-SA"/>
    </w:rPr>
  </w:style>
  <w:style w:type="paragraph" w:customStyle="1" w:styleId="xl68">
    <w:name w:val="xl68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i w:val="0"/>
      <w:lang w:eastAsia="pt-BR" w:bidi="ar-SA"/>
    </w:rPr>
  </w:style>
  <w:style w:type="paragraph" w:customStyle="1" w:styleId="xl69">
    <w:name w:val="xl69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i w:val="0"/>
      <w:lang w:eastAsia="pt-BR" w:bidi="ar-SA"/>
    </w:rPr>
  </w:style>
  <w:style w:type="paragraph" w:customStyle="1" w:styleId="xl70">
    <w:name w:val="xl70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lang w:eastAsia="pt-BR" w:bidi="ar-SA"/>
    </w:rPr>
  </w:style>
  <w:style w:type="paragraph" w:customStyle="1" w:styleId="xl71">
    <w:name w:val="xl71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i w:val="0"/>
      <w:lang w:eastAsia="pt-BR" w:bidi="ar-SA"/>
    </w:rPr>
  </w:style>
  <w:style w:type="paragraph" w:customStyle="1" w:styleId="xl72">
    <w:name w:val="xl72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i w:val="0"/>
      <w:lang w:eastAsia="pt-BR" w:bidi="ar-SA"/>
    </w:rPr>
  </w:style>
  <w:style w:type="paragraph" w:customStyle="1" w:styleId="xl73">
    <w:name w:val="xl73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i w:val="0"/>
      <w:lang w:eastAsia="pt-BR" w:bidi="ar-SA"/>
    </w:rPr>
  </w:style>
  <w:style w:type="paragraph" w:customStyle="1" w:styleId="xl74">
    <w:name w:val="xl74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customStyle="1" w:styleId="xl75">
    <w:name w:val="xl75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 w:val="0"/>
      <w:sz w:val="24"/>
      <w:szCs w:val="24"/>
      <w:lang w:eastAsia="pt-BR" w:bidi="ar-SA"/>
    </w:rPr>
  </w:style>
  <w:style w:type="paragraph" w:customStyle="1" w:styleId="xl76">
    <w:name w:val="xl76"/>
    <w:basedOn w:val="Normal"/>
    <w:rsid w:val="00F34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table" w:styleId="Tabelacomgrade">
    <w:name w:val="Table Grid"/>
    <w:basedOn w:val="Tabelanormal"/>
    <w:uiPriority w:val="59"/>
    <w:rsid w:val="005A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7">
    <w:name w:val="xl77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 w:val="0"/>
      <w:lang w:eastAsia="pt-BR" w:bidi="ar-SA"/>
    </w:rPr>
  </w:style>
  <w:style w:type="paragraph" w:customStyle="1" w:styleId="xl78">
    <w:name w:val="xl78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 w:val="0"/>
      <w:lang w:eastAsia="pt-BR" w:bidi="ar-SA"/>
    </w:rPr>
  </w:style>
  <w:style w:type="paragraph" w:customStyle="1" w:styleId="xl79">
    <w:name w:val="xl79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 w:val="0"/>
      <w:lang w:eastAsia="pt-BR" w:bidi="ar-SA"/>
    </w:rPr>
  </w:style>
  <w:style w:type="paragraph" w:customStyle="1" w:styleId="xl80">
    <w:name w:val="xl80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customStyle="1" w:styleId="xl81">
    <w:name w:val="xl81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customStyle="1" w:styleId="xl82">
    <w:name w:val="xl82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customStyle="1" w:styleId="xl83">
    <w:name w:val="xl83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customStyle="1" w:styleId="xl84">
    <w:name w:val="xl84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sz w:val="18"/>
      <w:szCs w:val="18"/>
      <w:lang w:eastAsia="pt-BR" w:bidi="ar-SA"/>
    </w:rPr>
  </w:style>
  <w:style w:type="paragraph" w:customStyle="1" w:styleId="xl85">
    <w:name w:val="xl85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 w:val="0"/>
      <w:lang w:eastAsia="pt-BR" w:bidi="ar-SA"/>
    </w:rPr>
  </w:style>
  <w:style w:type="paragraph" w:customStyle="1" w:styleId="xl86">
    <w:name w:val="xl86"/>
    <w:basedOn w:val="Normal"/>
    <w:rsid w:val="005A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7425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425F9"/>
    <w:rPr>
      <w:i/>
      <w:lang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7425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425F9"/>
    <w:rPr>
      <w:i/>
      <w:lang w:eastAsia="en-US" w:bidi="en-US"/>
    </w:rPr>
  </w:style>
  <w:style w:type="character" w:styleId="Refdecomentrio">
    <w:name w:val="annotation reference"/>
    <w:uiPriority w:val="99"/>
    <w:semiHidden/>
    <w:unhideWhenUsed/>
    <w:rsid w:val="008D27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782"/>
    <w:pPr>
      <w:spacing w:line="240" w:lineRule="auto"/>
    </w:pPr>
  </w:style>
  <w:style w:type="character" w:customStyle="1" w:styleId="TextodecomentrioChar">
    <w:name w:val="Texto de comentário Char"/>
    <w:link w:val="Textodecomentrio"/>
    <w:uiPriority w:val="99"/>
    <w:semiHidden/>
    <w:rsid w:val="008D2782"/>
    <w:rPr>
      <w:i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78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D2782"/>
    <w:rPr>
      <w:b/>
      <w:bCs/>
      <w:i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2782"/>
    <w:rPr>
      <w:rFonts w:ascii="Segoe UI" w:hAnsi="Segoe UI" w:cs="Segoe UI"/>
      <w:i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cia\Downloads\Tabela%202019%20edit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67CE-7CF5-44B4-976A-F99E05B3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Tabela 2019 edital.dot</Template>
  <TotalTime>0</TotalTime>
  <Pages>7</Pages>
  <Words>11950</Words>
  <Characters>64536</Characters>
  <Application>Microsoft Office Word</Application>
  <DocSecurity>0</DocSecurity>
  <Lines>537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cp:lastModifiedBy>Superintend</cp:lastModifiedBy>
  <cp:revision>2</cp:revision>
  <cp:lastPrinted>2019-05-03T13:55:00Z</cp:lastPrinted>
  <dcterms:created xsi:type="dcterms:W3CDTF">2019-09-03T18:18:00Z</dcterms:created>
  <dcterms:modified xsi:type="dcterms:W3CDTF">2019-09-03T18:18:00Z</dcterms:modified>
</cp:coreProperties>
</file>